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D143" w14:textId="05053F1E" w:rsidR="00A46E2A" w:rsidRDefault="005D72A5" w:rsidP="00A46E2A">
      <w:pPr>
        <w:jc w:val="right"/>
      </w:pPr>
      <w:r>
        <w:rPr>
          <w:noProof/>
        </w:rPr>
        <w:drawing>
          <wp:inline distT="0" distB="0" distL="0" distR="0" wp14:anchorId="355312C1" wp14:editId="6B613FE4">
            <wp:extent cx="3619500" cy="704462"/>
            <wp:effectExtent l="0" t="0" r="0" b="0"/>
            <wp:docPr id="190938433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84337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619" cy="71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DBBE" w14:textId="2D7E8AC1" w:rsidR="00613C8D" w:rsidRPr="000E2775" w:rsidRDefault="000E2775" w:rsidP="00A46E2A">
      <w:pPr>
        <w:rPr>
          <w:sz w:val="24"/>
          <w:szCs w:val="24"/>
        </w:rPr>
      </w:pPr>
      <w:r w:rsidRPr="000E2775">
        <w:rPr>
          <w:rFonts w:ascii="Arial" w:hAnsi="Arial" w:cs="Arial"/>
          <w:b/>
          <w:sz w:val="24"/>
          <w:szCs w:val="24"/>
        </w:rPr>
        <w:t>Charbonneau Membership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A46E2A" w14:paraId="7A79FF20" w14:textId="77777777" w:rsidTr="000C6891">
        <w:tc>
          <w:tcPr>
            <w:tcW w:w="5215" w:type="dxa"/>
          </w:tcPr>
          <w:p w14:paraId="6C504AD2" w14:textId="77777777" w:rsidR="000E2775" w:rsidRDefault="000E2775" w:rsidP="000E2775">
            <w:r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>
              <w:t xml:space="preserve">  </w:t>
            </w:r>
            <w:sdt>
              <w:sdtPr>
                <w:id w:val="1697883606"/>
                <w:placeholder>
                  <w:docPart w:val="65525320134E43298EDEF1D557DE4B0A"/>
                </w:placeholder>
                <w:showingPlcHdr/>
              </w:sdtPr>
              <w:sdtEndPr/>
              <w:sdtContent>
                <w:r w:rsidRPr="00B430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5355C5" w14:textId="77777777" w:rsidR="000E2775" w:rsidRDefault="000E2775" w:rsidP="000E2775">
            <w:r w:rsidRPr="000D0D82">
              <w:rPr>
                <w:rFonts w:ascii="Arial" w:hAnsi="Arial" w:cs="Arial"/>
                <w:b/>
                <w:sz w:val="18"/>
                <w:szCs w:val="18"/>
              </w:rPr>
              <w:t>University of Calgary ID:</w:t>
            </w:r>
            <w:r>
              <w:t xml:space="preserve">  </w:t>
            </w:r>
            <w:sdt>
              <w:sdtPr>
                <w:id w:val="1994980865"/>
                <w:placeholder>
                  <w:docPart w:val="410E3A090C3E49449D4742641DC7F0AB"/>
                </w:placeholder>
                <w:showingPlcHdr/>
                <w:text/>
              </w:sdtPr>
              <w:sdtEndPr/>
              <w:sdtContent>
                <w:r w:rsidRPr="00B430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0E4D98" w14:textId="77777777" w:rsidR="000E2775" w:rsidRDefault="000E2775" w:rsidP="000E2775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sdt>
              <w:sdtPr>
                <w:rPr>
                  <w:b/>
                </w:rPr>
                <w:id w:val="-655765262"/>
                <w:placeholder>
                  <w:docPart w:val="67BFF75BA0014155AB9AE53AE3510719"/>
                </w:placeholder>
                <w:showingPlcHdr/>
                <w:text/>
              </w:sdtPr>
              <w:sdtEndPr/>
              <w:sdtContent>
                <w:r w:rsidRPr="00525C8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428539" w14:textId="0EC390B2" w:rsidR="00A46E2A" w:rsidRPr="00A46E2A" w:rsidRDefault="000E2775" w:rsidP="000E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 xml:space="preserve">Office Location (s): </w:t>
            </w:r>
            <w:sdt>
              <w:sdtPr>
                <w:rPr>
                  <w:b/>
                </w:rPr>
                <w:id w:val="1310368307"/>
                <w:placeholder>
                  <w:docPart w:val="1CA0324375AE426FA9EF9041A0276A62"/>
                </w:placeholder>
                <w:showingPlcHdr/>
                <w:text/>
              </w:sdtPr>
              <w:sdtEndPr/>
              <w:sdtContent>
                <w:r w:rsidRPr="00525C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75" w:type="dxa"/>
          </w:tcPr>
          <w:p w14:paraId="2020040E" w14:textId="77777777" w:rsidR="00A46E2A" w:rsidRDefault="00A46E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Assistant Name: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10403701"/>
                <w:placeholder>
                  <w:docPart w:val="F89E6D93F47E4A059A01397455D5C1F0"/>
                </w:placeholder>
                <w:showingPlcHdr/>
                <w:text/>
              </w:sdtPr>
              <w:sdtEndPr/>
              <w:sdtContent>
                <w:r w:rsidRPr="00B4306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Email: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34342463"/>
                <w:placeholder>
                  <w:docPart w:val="77CE55D45DBA4DFBB19E612DCD2EB471"/>
                </w:placeholder>
                <w:showingPlcHdr/>
                <w:text/>
              </w:sdtPr>
              <w:sdtEndPr/>
              <w:sdtContent>
                <w:r w:rsidRPr="00B4306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484489" w14:textId="77777777" w:rsidR="00A46E2A" w:rsidRPr="00A46E2A" w:rsidRDefault="00A46E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Telephone: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95919582"/>
                <w:placeholder>
                  <w:docPart w:val="4FA0A5F35D7848FC8A1BAA96C3865347"/>
                </w:placeholder>
                <w:showingPlcHdr/>
                <w:text/>
              </w:sdtPr>
              <w:sdtEndPr/>
              <w:sdtContent>
                <w:r w:rsidRPr="00B430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6891" w14:paraId="5D9D4A8F" w14:textId="77777777" w:rsidTr="000C6891">
        <w:tc>
          <w:tcPr>
            <w:tcW w:w="5215" w:type="dxa"/>
          </w:tcPr>
          <w:p w14:paraId="353D7A24" w14:textId="77777777" w:rsidR="000C6891" w:rsidRPr="0026200F" w:rsidRDefault="00C25B32">
            <w:r w:rsidRPr="00A507AC">
              <w:rPr>
                <w:rFonts w:ascii="Arial" w:hAnsi="Arial" w:cs="Arial"/>
                <w:b/>
                <w:sz w:val="18"/>
                <w:szCs w:val="18"/>
              </w:rPr>
              <w:t>Instit</w:t>
            </w:r>
            <w:r w:rsidR="00BF2D89" w:rsidRPr="00A507AC">
              <w:rPr>
                <w:rFonts w:ascii="Arial" w:hAnsi="Arial" w:cs="Arial"/>
                <w:b/>
                <w:sz w:val="18"/>
                <w:szCs w:val="18"/>
              </w:rPr>
              <w:t>utional Affiliation</w:t>
            </w:r>
            <w:r w:rsidR="00BF2D89" w:rsidRPr="00696AB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BF2D89" w:rsidRPr="00696ABF">
              <w:rPr>
                <w:rFonts w:ascii="Arial" w:hAnsi="Arial" w:cs="Arial"/>
                <w:sz w:val="18"/>
                <w:szCs w:val="18"/>
              </w:rPr>
              <w:t>(check all that apply)</w:t>
            </w:r>
            <w:r w:rsidR="000C6891" w:rsidRPr="00696AB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75" w:type="dxa"/>
          </w:tcPr>
          <w:p w14:paraId="12839950" w14:textId="77777777" w:rsidR="000C6891" w:rsidRDefault="00B937A0">
            <w:sdt>
              <w:sdtPr>
                <w:rPr>
                  <w:rFonts w:ascii="Arial" w:hAnsi="Arial" w:cs="Arial"/>
                </w:rPr>
                <w:id w:val="14404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197A9D">
              <w:rPr>
                <w:rFonts w:ascii="Arial" w:hAnsi="Arial" w:cs="Arial"/>
                <w:sz w:val="18"/>
                <w:szCs w:val="18"/>
              </w:rPr>
              <w:t>U</w:t>
            </w:r>
            <w:r w:rsidR="00463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A9D">
              <w:rPr>
                <w:rFonts w:ascii="Arial" w:hAnsi="Arial" w:cs="Arial"/>
                <w:sz w:val="18"/>
                <w:szCs w:val="18"/>
              </w:rPr>
              <w:t>of</w:t>
            </w:r>
            <w:r w:rsidR="00463B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C</w:t>
            </w:r>
            <w:r w:rsidR="00827AC7">
              <w:t xml:space="preserve">  </w:t>
            </w:r>
            <w:sdt>
              <w:sdtPr>
                <w:rPr>
                  <w:rFonts w:ascii="Arial" w:hAnsi="Arial" w:cs="Arial"/>
                </w:rPr>
                <w:id w:val="-13514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AHS</w:t>
            </w:r>
            <w:r w:rsidR="00BF2D89">
              <w:t xml:space="preserve">  </w:t>
            </w:r>
            <w:sdt>
              <w:sdtPr>
                <w:rPr>
                  <w:rFonts w:ascii="Arial" w:hAnsi="Arial" w:cs="Arial"/>
                </w:rPr>
                <w:id w:val="-14704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Other</w:t>
            </w:r>
            <w:r w:rsidR="00BF2D89"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(specify)</w:t>
            </w:r>
            <w:r w:rsidR="00BF2D89">
              <w:t xml:space="preserve">: </w:t>
            </w:r>
            <w:sdt>
              <w:sdtPr>
                <w:id w:val="-1856649826"/>
                <w:placeholder>
                  <w:docPart w:val="313DF9E344014B25B51F4F0BEA856D42"/>
                </w:placeholder>
                <w:showingPlcHdr/>
              </w:sdtPr>
              <w:sdtEndPr/>
              <w:sdtContent>
                <w:r w:rsidR="00BF2D89" w:rsidRPr="00CB38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6891" w14:paraId="770CF815" w14:textId="77777777" w:rsidTr="000C6891">
        <w:tc>
          <w:tcPr>
            <w:tcW w:w="5215" w:type="dxa"/>
          </w:tcPr>
          <w:p w14:paraId="76422823" w14:textId="75235688" w:rsidR="000C6891" w:rsidRPr="00A507AC" w:rsidRDefault="000C68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t xml:space="preserve">Academic </w:t>
            </w:r>
            <w:r w:rsidR="005D72A5">
              <w:rPr>
                <w:rFonts w:ascii="Arial" w:hAnsi="Arial" w:cs="Arial"/>
                <w:b/>
                <w:sz w:val="18"/>
                <w:szCs w:val="18"/>
              </w:rPr>
              <w:t>Appointment</w:t>
            </w:r>
            <w:r w:rsidR="00696A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6ABF" w:rsidRPr="00696ABF">
              <w:rPr>
                <w:rFonts w:ascii="Arial" w:hAnsi="Arial" w:cs="Arial"/>
                <w:bCs/>
                <w:sz w:val="18"/>
                <w:szCs w:val="18"/>
              </w:rPr>
              <w:t>(Please check one)</w:t>
            </w:r>
            <w:r w:rsidRPr="00696AB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575" w:type="dxa"/>
          </w:tcPr>
          <w:p w14:paraId="630ABEE6" w14:textId="176779C8" w:rsidR="00BA4CF5" w:rsidRDefault="00B937A0" w:rsidP="00BF2D89">
            <w:sdt>
              <w:sdtPr>
                <w:rPr>
                  <w:rFonts w:ascii="Arial" w:hAnsi="Arial" w:cs="Arial"/>
                </w:rPr>
                <w:id w:val="49044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 w:rsidRP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Assistant Prof</w:t>
            </w:r>
            <w:r w:rsidR="005D72A5">
              <w:rPr>
                <w:rFonts w:ascii="Arial" w:hAnsi="Arial" w:cs="Arial"/>
                <w:sz w:val="18"/>
                <w:szCs w:val="18"/>
              </w:rPr>
              <w:t>essor</w:t>
            </w:r>
            <w:r w:rsidR="00827AC7" w:rsidRPr="009F700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6814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Associate Prof</w:t>
            </w:r>
            <w:r w:rsidR="005D72A5">
              <w:rPr>
                <w:rFonts w:ascii="Arial" w:hAnsi="Arial" w:cs="Arial"/>
                <w:sz w:val="18"/>
                <w:szCs w:val="18"/>
              </w:rPr>
              <w:t xml:space="preserve">essor </w:t>
            </w:r>
          </w:p>
          <w:p w14:paraId="2E4A64E2" w14:textId="6F5B4476" w:rsidR="00835AC3" w:rsidRDefault="00B937A0" w:rsidP="00D87983">
            <w:sdt>
              <w:sdtPr>
                <w:rPr>
                  <w:rFonts w:ascii="Arial" w:hAnsi="Arial" w:cs="Arial"/>
                </w:rPr>
                <w:id w:val="-3417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1019" w:rsidRPr="009F7009">
              <w:rPr>
                <w:rFonts w:ascii="Arial" w:hAnsi="Arial" w:cs="Arial"/>
              </w:rPr>
              <w:t xml:space="preserve"> </w:t>
            </w:r>
            <w:r w:rsidR="00E46485" w:rsidRPr="00A507AC">
              <w:rPr>
                <w:rFonts w:ascii="Arial" w:hAnsi="Arial" w:cs="Arial"/>
                <w:sz w:val="18"/>
                <w:szCs w:val="18"/>
              </w:rPr>
              <w:t>Professor</w:t>
            </w:r>
            <w:r w:rsidR="00BF2D89">
              <w:t xml:space="preserve">  </w:t>
            </w:r>
            <w:r w:rsidR="007D2E15">
              <w:br/>
            </w:r>
            <w:sdt>
              <w:sdtPr>
                <w:id w:val="-18369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7FEE">
              <w:t xml:space="preserve"> </w:t>
            </w:r>
            <w:r w:rsidR="00BF2D89" w:rsidRPr="00A507AC">
              <w:rPr>
                <w:rFonts w:ascii="Arial" w:hAnsi="Arial" w:cs="Arial"/>
                <w:sz w:val="18"/>
                <w:szCs w:val="18"/>
              </w:rPr>
              <w:t>Other (specify)</w:t>
            </w:r>
            <w:r w:rsidR="00BF2D89">
              <w:t xml:space="preserve"> </w:t>
            </w:r>
            <w:sdt>
              <w:sdtPr>
                <w:id w:val="-1234243601"/>
                <w:placeholder>
                  <w:docPart w:val="4148ACE6201945D29768056C2229EFC4"/>
                </w:placeholder>
                <w:showingPlcHdr/>
              </w:sdtPr>
              <w:sdtEndPr/>
              <w:sdtContent>
                <w:r w:rsidR="00BF2D89" w:rsidRPr="00CB38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6891" w14:paraId="14699973" w14:textId="77777777" w:rsidTr="000C6891">
        <w:tc>
          <w:tcPr>
            <w:tcW w:w="5215" w:type="dxa"/>
          </w:tcPr>
          <w:p w14:paraId="4796307E" w14:textId="77777777" w:rsidR="000C6891" w:rsidRPr="00A507AC" w:rsidRDefault="000C68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t>Degrees (Institutions) and Royal College Fellowship (if applicable):</w:t>
            </w:r>
          </w:p>
        </w:tc>
        <w:sdt>
          <w:sdtPr>
            <w:id w:val="643932019"/>
            <w:placeholder>
              <w:docPart w:val="334A9972BE3844A7B266D10135D9F3CC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67CF3D25" w14:textId="77777777" w:rsidR="000C6891" w:rsidRDefault="000D0D82">
                <w:r w:rsidRPr="00C56F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6891" w14:paraId="4B5DC976" w14:textId="77777777" w:rsidTr="000C6891">
        <w:tc>
          <w:tcPr>
            <w:tcW w:w="5215" w:type="dxa"/>
          </w:tcPr>
          <w:p w14:paraId="32307E8F" w14:textId="0E7E0A08" w:rsidR="000C6891" w:rsidRPr="00835AC3" w:rsidRDefault="00CB49D0" w:rsidP="00835AC3">
            <w:r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  <w:r w:rsidR="00835AC3" w:rsidRPr="00A507AC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="00835AC3" w:rsidRPr="00A507AC">
              <w:rPr>
                <w:rFonts w:ascii="Arial" w:hAnsi="Arial" w:cs="Arial"/>
                <w:sz w:val="18"/>
                <w:szCs w:val="18"/>
              </w:rPr>
              <w:t>:</w:t>
            </w:r>
            <w:r w:rsidR="00835AC3">
              <w:t xml:space="preserve"> </w:t>
            </w:r>
            <w:sdt>
              <w:sdtPr>
                <w:id w:val="263736587"/>
                <w:placeholder>
                  <w:docPart w:val="334A9972BE3844A7B266D10135D9F3CC"/>
                </w:placeholder>
                <w:showingPlcHdr/>
                <w:text/>
              </w:sdtPr>
              <w:sdtEndPr/>
              <w:sdtContent>
                <w:r w:rsidR="00B937A0" w:rsidRPr="00C56F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75" w:type="dxa"/>
          </w:tcPr>
          <w:p w14:paraId="09740D1E" w14:textId="6419C3F8" w:rsidR="000C6891" w:rsidRPr="00A507AC" w:rsidRDefault="00835AC3" w:rsidP="00835AC3">
            <w:pPr>
              <w:rPr>
                <w:rFonts w:ascii="Arial" w:hAnsi="Arial" w:cs="Arial"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t>Faculty</w:t>
            </w:r>
            <w:r w:rsidRPr="00A507AC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759307"/>
                <w:placeholder>
                  <w:docPart w:val="334A9972BE3844A7B266D10135D9F3CC"/>
                </w:placeholder>
                <w:showingPlcHdr/>
                <w:text/>
              </w:sdtPr>
              <w:sdtEndPr/>
              <w:sdtContent>
                <w:r w:rsidR="00B937A0" w:rsidRPr="00C56F3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427F138" w14:textId="77777777" w:rsidR="00C36535" w:rsidRPr="00A507AC" w:rsidRDefault="00C36535" w:rsidP="00835A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2A5" w14:paraId="75A0B6DA" w14:textId="77777777" w:rsidTr="000C6891">
        <w:tc>
          <w:tcPr>
            <w:tcW w:w="5215" w:type="dxa"/>
          </w:tcPr>
          <w:p w14:paraId="7DE4B5FB" w14:textId="1BC174A0" w:rsidR="005D72A5" w:rsidRPr="00696ABF" w:rsidRDefault="00696ABF" w:rsidP="005D72A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Research Institute Membership</w:t>
            </w:r>
          </w:p>
          <w:p w14:paraId="7494E8B8" w14:textId="77777777" w:rsidR="005D72A5" w:rsidRDefault="005D72A5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D50504" w14:textId="77777777" w:rsidR="005D72A5" w:rsidRDefault="005D72A5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7A4EE846" w14:textId="77777777" w:rsidR="002E5D96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A8B2E9" w14:textId="77777777" w:rsidR="002E5D96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E2830D" w14:textId="77777777" w:rsidR="002E5D96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CEA15" w14:textId="77777777" w:rsidR="002E5D96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B15F56" w14:textId="77777777" w:rsidR="002E5D96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67EB8" w14:textId="5EED631E" w:rsidR="002E5D96" w:rsidRPr="00A507AC" w:rsidRDefault="002E5D96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5" w:type="dxa"/>
          </w:tcPr>
          <w:p w14:paraId="4653A607" w14:textId="6E6963DC" w:rsidR="000E2775" w:rsidRPr="000E2775" w:rsidRDefault="000E2775" w:rsidP="005D7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775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Please </w:t>
            </w:r>
            <w:r w:rsidR="00696ABF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indicate if you are a member of any other Institute</w:t>
            </w:r>
            <w:r w:rsidRPr="000E2775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:</w:t>
            </w:r>
          </w:p>
          <w:p w14:paraId="446381CF" w14:textId="7F8270E9" w:rsidR="005D72A5" w:rsidRPr="00A507AC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397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7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7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2A5" w:rsidRPr="00A507AC">
              <w:rPr>
                <w:rFonts w:ascii="Arial" w:hAnsi="Arial" w:cs="Arial"/>
                <w:sz w:val="18"/>
                <w:szCs w:val="18"/>
              </w:rPr>
              <w:t>Alberta Children’s Hospital Research Inst (ACHRI)</w:t>
            </w:r>
            <w:r w:rsidR="005D72A5" w:rsidRPr="00A507AC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2525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A50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 w:rsidRPr="00A507AC">
              <w:rPr>
                <w:rFonts w:ascii="Arial" w:hAnsi="Arial" w:cs="Arial"/>
              </w:rPr>
              <w:t xml:space="preserve"> </w:t>
            </w:r>
            <w:r w:rsidR="005D72A5" w:rsidRPr="00A507AC">
              <w:rPr>
                <w:rFonts w:ascii="Arial" w:hAnsi="Arial" w:cs="Arial"/>
                <w:sz w:val="18"/>
                <w:szCs w:val="18"/>
              </w:rPr>
              <w:t>Hotchkiss Brain Institute (HBI)</w:t>
            </w:r>
          </w:p>
          <w:p w14:paraId="3877B91E" w14:textId="77777777" w:rsidR="005D72A5" w:rsidRPr="00A507AC" w:rsidRDefault="00B937A0" w:rsidP="005D72A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866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A50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 w:rsidRPr="00A507AC">
              <w:rPr>
                <w:rFonts w:ascii="Arial" w:hAnsi="Arial" w:cs="Arial"/>
              </w:rPr>
              <w:t xml:space="preserve"> </w:t>
            </w:r>
            <w:r w:rsidR="005D72A5" w:rsidRPr="00A507AC">
              <w:rPr>
                <w:rFonts w:ascii="Arial" w:hAnsi="Arial" w:cs="Arial"/>
                <w:sz w:val="18"/>
                <w:szCs w:val="18"/>
              </w:rPr>
              <w:t xml:space="preserve">Snyder Institute for Chronic Diseases </w:t>
            </w:r>
            <w:r w:rsidR="005D72A5" w:rsidRPr="00A507AC">
              <w:rPr>
                <w:rFonts w:ascii="Arial" w:hAnsi="Arial" w:cs="Arial"/>
              </w:rPr>
              <w:t xml:space="preserve"> </w:t>
            </w:r>
          </w:p>
          <w:p w14:paraId="64058259" w14:textId="77777777" w:rsidR="005D72A5" w:rsidRPr="00A507AC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8516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A50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 w:rsidRPr="00A507AC">
              <w:rPr>
                <w:rFonts w:ascii="Arial" w:hAnsi="Arial" w:cs="Arial"/>
              </w:rPr>
              <w:t xml:space="preserve"> </w:t>
            </w:r>
            <w:r w:rsidR="005D72A5">
              <w:rPr>
                <w:rFonts w:ascii="Arial" w:hAnsi="Arial" w:cs="Arial"/>
                <w:sz w:val="18"/>
                <w:szCs w:val="18"/>
              </w:rPr>
              <w:t>Libin Cardiovascular Institute</w:t>
            </w:r>
          </w:p>
          <w:p w14:paraId="426670FD" w14:textId="77777777" w:rsidR="005D72A5" w:rsidRPr="00A507AC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56329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A50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 w:rsidRPr="00A507AC">
              <w:rPr>
                <w:rFonts w:ascii="Arial" w:hAnsi="Arial" w:cs="Arial"/>
              </w:rPr>
              <w:t xml:space="preserve"> </w:t>
            </w:r>
            <w:r w:rsidR="005D72A5" w:rsidRPr="00A507AC">
              <w:rPr>
                <w:rFonts w:ascii="Arial" w:hAnsi="Arial" w:cs="Arial"/>
                <w:sz w:val="18"/>
                <w:szCs w:val="18"/>
              </w:rPr>
              <w:t xml:space="preserve">McCaig Institute for Bone and Joint Health   </w:t>
            </w:r>
          </w:p>
          <w:p w14:paraId="5C38444A" w14:textId="6F097FE3" w:rsidR="005D72A5" w:rsidRDefault="00B937A0" w:rsidP="005D72A5">
            <w:sdt>
              <w:sdtPr>
                <w:rPr>
                  <w:rFonts w:ascii="Arial" w:hAnsi="Arial" w:cs="Arial"/>
                </w:rPr>
                <w:id w:val="794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A50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 w:rsidRPr="00A507AC">
              <w:rPr>
                <w:rFonts w:ascii="Arial" w:hAnsi="Arial" w:cs="Arial"/>
              </w:rPr>
              <w:t xml:space="preserve"> </w:t>
            </w:r>
            <w:r w:rsidR="005D72A5" w:rsidRPr="00A507AC">
              <w:rPr>
                <w:rFonts w:ascii="Arial" w:hAnsi="Arial" w:cs="Arial"/>
                <w:sz w:val="18"/>
                <w:szCs w:val="18"/>
              </w:rPr>
              <w:t>O’Brien Institute for Public Health</w:t>
            </w:r>
          </w:p>
        </w:tc>
      </w:tr>
      <w:tr w:rsidR="005D72A5" w14:paraId="0CBDC489" w14:textId="77777777" w:rsidTr="000C6891">
        <w:tc>
          <w:tcPr>
            <w:tcW w:w="5215" w:type="dxa"/>
          </w:tcPr>
          <w:p w14:paraId="6E96E268" w14:textId="77777777" w:rsidR="005D72A5" w:rsidRDefault="00025925" w:rsidP="005D7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Research Theme Alignment</w:t>
            </w:r>
          </w:p>
          <w:p w14:paraId="0646F370" w14:textId="77777777" w:rsidR="00025925" w:rsidRDefault="00025925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93BF95" w14:textId="50C1EEE6" w:rsidR="00025925" w:rsidRPr="00A507AC" w:rsidRDefault="00025925" w:rsidP="005D72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925">
              <w:rPr>
                <w:rFonts w:ascii="Arial" w:hAnsi="Arial" w:cs="Arial"/>
                <w:bCs/>
                <w:sz w:val="18"/>
                <w:szCs w:val="18"/>
              </w:rPr>
              <w:t>Please select the theme your research most closely aligns with. For theme descriptions, click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Pr="00025925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here</w:t>
              </w:r>
            </w:hyperlink>
          </w:p>
        </w:tc>
        <w:tc>
          <w:tcPr>
            <w:tcW w:w="5575" w:type="dxa"/>
          </w:tcPr>
          <w:p w14:paraId="149148C2" w14:textId="77777777" w:rsidR="005D72A5" w:rsidRPr="000E2775" w:rsidRDefault="005C59FD" w:rsidP="005D7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775">
              <w:rPr>
                <w:rFonts w:ascii="Arial" w:hAnsi="Arial" w:cs="Arial"/>
                <w:b/>
                <w:bCs/>
                <w:sz w:val="18"/>
                <w:szCs w:val="18"/>
              </w:rPr>
              <w:t>Please select one only:</w:t>
            </w:r>
          </w:p>
          <w:p w14:paraId="42DC137C" w14:textId="77777777" w:rsidR="005C59FD" w:rsidRPr="005C59FD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9007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9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9FD">
              <w:t xml:space="preserve"> </w:t>
            </w:r>
            <w:r w:rsidR="005C59FD" w:rsidRPr="005C59FD">
              <w:rPr>
                <w:rFonts w:ascii="Arial" w:hAnsi="Arial" w:cs="Arial"/>
                <w:sz w:val="18"/>
                <w:szCs w:val="18"/>
              </w:rPr>
              <w:t xml:space="preserve">Decreasing Cancer in </w:t>
            </w:r>
            <w:proofErr w:type="gramStart"/>
            <w:r w:rsidR="005C59FD" w:rsidRPr="005C59FD">
              <w:rPr>
                <w:rFonts w:ascii="Arial" w:hAnsi="Arial" w:cs="Arial"/>
                <w:sz w:val="18"/>
                <w:szCs w:val="18"/>
              </w:rPr>
              <w:t>the Population</w:t>
            </w:r>
            <w:proofErr w:type="gramEnd"/>
          </w:p>
          <w:p w14:paraId="183FD78C" w14:textId="6D38CA12" w:rsidR="005C59FD" w:rsidRDefault="00B937A0" w:rsidP="005D72A5">
            <w:sdt>
              <w:sdtPr>
                <w:id w:val="67385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775">
              <w:t xml:space="preserve"> </w:t>
            </w:r>
            <w:r w:rsidR="005C59FD" w:rsidRPr="005C59FD">
              <w:rPr>
                <w:rFonts w:ascii="Arial" w:hAnsi="Arial" w:cs="Arial"/>
                <w:sz w:val="18"/>
                <w:szCs w:val="18"/>
              </w:rPr>
              <w:t>Improving Cancer Diagnosis and Treatment</w:t>
            </w:r>
          </w:p>
          <w:p w14:paraId="69B62BDE" w14:textId="36ACF9C5" w:rsidR="005C59FD" w:rsidRDefault="00B937A0" w:rsidP="005D72A5">
            <w:sdt>
              <w:sdtPr>
                <w:id w:val="11339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9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775">
              <w:t xml:space="preserve"> </w:t>
            </w:r>
            <w:r w:rsidR="005C59FD" w:rsidRPr="005C59FD">
              <w:rPr>
                <w:rFonts w:ascii="Arial" w:hAnsi="Arial" w:cs="Arial"/>
                <w:sz w:val="18"/>
                <w:szCs w:val="18"/>
              </w:rPr>
              <w:t>Improving Patient Experiences and Outcomes</w:t>
            </w:r>
          </w:p>
        </w:tc>
      </w:tr>
      <w:tr w:rsidR="005D72A5" w14:paraId="3E570292" w14:textId="77777777" w:rsidTr="000C6891">
        <w:tc>
          <w:tcPr>
            <w:tcW w:w="5215" w:type="dxa"/>
          </w:tcPr>
          <w:p w14:paraId="0BF750D1" w14:textId="77777777" w:rsidR="005D72A5" w:rsidRDefault="00025925" w:rsidP="005D72A5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5D72A5" w:rsidRPr="005F41F3">
              <w:rPr>
                <w:rFonts w:ascii="Arial" w:hAnsi="Arial" w:cs="Arial"/>
                <w:b/>
                <w:bCs/>
                <w:sz w:val="18"/>
                <w:szCs w:val="18"/>
              </w:rPr>
              <w:t>rea(s) of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Cancer Research </w:t>
            </w:r>
            <w:r w:rsidR="005D72A5" w:rsidRPr="00025925">
              <w:rPr>
                <w:rFonts w:ascii="Arial" w:hAnsi="Arial" w:cs="Arial"/>
                <w:bCs/>
                <w:iCs/>
                <w:sz w:val="18"/>
                <w:szCs w:val="18"/>
              </w:rPr>
              <w:t>(</w:t>
            </w:r>
            <w:r w:rsidRPr="000259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Please </w:t>
            </w:r>
            <w:r w:rsidR="005D72A5" w:rsidRPr="00025925">
              <w:rPr>
                <w:rFonts w:ascii="Arial" w:hAnsi="Arial" w:cs="Arial"/>
                <w:bCs/>
                <w:iCs/>
                <w:sz w:val="18"/>
                <w:szCs w:val="18"/>
              </w:rPr>
              <w:t>check all that apply)</w:t>
            </w:r>
            <w:r w:rsidR="005D72A5" w:rsidRPr="0002592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14:paraId="2D4CAB25" w14:textId="77777777" w:rsidR="0089327D" w:rsidRDefault="0089327D" w:rsidP="005D72A5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72969EC" w14:textId="70039574" w:rsidR="0089327D" w:rsidRPr="0089327D" w:rsidRDefault="0089327D" w:rsidP="005D72A5">
            <w:pPr>
              <w:rPr>
                <w:rFonts w:ascii="Arial" w:hAnsi="Arial" w:cs="Arial"/>
                <w:sz w:val="18"/>
                <w:szCs w:val="18"/>
              </w:rPr>
            </w:pPr>
            <w:r w:rsidRPr="0089327D">
              <w:rPr>
                <w:rFonts w:ascii="Arial" w:hAnsi="Arial" w:cs="Arial"/>
                <w:iCs/>
                <w:sz w:val="18"/>
                <w:szCs w:val="18"/>
              </w:rPr>
              <w:t>Please select one or more areas of research</w:t>
            </w:r>
          </w:p>
        </w:tc>
        <w:tc>
          <w:tcPr>
            <w:tcW w:w="5575" w:type="dxa"/>
          </w:tcPr>
          <w:p w14:paraId="3AD17EBE" w14:textId="77777777" w:rsidR="005D72A5" w:rsidRPr="005F41F3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756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5F41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2A5">
              <w:rPr>
                <w:rFonts w:ascii="Arial" w:hAnsi="Arial" w:cs="Arial"/>
              </w:rPr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Disease mechanisms / Molecular basis of cancer</w:t>
            </w:r>
          </w:p>
          <w:p w14:paraId="11F80A1B" w14:textId="10ACD3B0" w:rsidR="005D72A5" w:rsidRDefault="00B937A0" w:rsidP="005D72A5">
            <w:sdt>
              <w:sdtPr>
                <w:rPr>
                  <w:rFonts w:ascii="MS Gothic" w:eastAsia="MS Gothic" w:hAnsi="MS Gothic"/>
                </w:rPr>
                <w:id w:val="-151414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 w:rsidRPr="005F41F3">
              <w:rPr>
                <w:rFonts w:ascii="Arial" w:hAnsi="Arial" w:cs="Arial"/>
                <w:sz w:val="18"/>
                <w:szCs w:val="18"/>
              </w:rPr>
              <w:t xml:space="preserve"> Diagnostics / Biomarkers</w:t>
            </w:r>
          </w:p>
          <w:p w14:paraId="73A8616E" w14:textId="77777777" w:rsidR="005D72A5" w:rsidRPr="005F41F3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7704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Experimental therapies / precision oncology / clinical trials</w:t>
            </w:r>
          </w:p>
          <w:p w14:paraId="1DAEBEEF" w14:textId="77777777" w:rsidR="005D72A5" w:rsidRDefault="00B937A0" w:rsidP="005D72A5">
            <w:sdt>
              <w:sdtPr>
                <w:id w:val="338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 xml:space="preserve">Cancer Immunology  </w:t>
            </w:r>
          </w:p>
          <w:p w14:paraId="53DFA7F8" w14:textId="1FF6384B" w:rsidR="005D72A5" w:rsidRDefault="00B937A0" w:rsidP="005D72A5">
            <w:sdt>
              <w:sdtPr>
                <w:id w:val="9345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 xml:space="preserve">Patient </w:t>
            </w:r>
            <w:r w:rsidR="005C59FD">
              <w:rPr>
                <w:rFonts w:ascii="Arial" w:hAnsi="Arial" w:cs="Arial"/>
                <w:sz w:val="18"/>
                <w:szCs w:val="18"/>
              </w:rPr>
              <w:t>Experience Research</w:t>
            </w:r>
          </w:p>
          <w:p w14:paraId="463BCA6E" w14:textId="77777777" w:rsidR="005D72A5" w:rsidRPr="005F41F3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7499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Systems / population level outcomes</w:t>
            </w:r>
          </w:p>
          <w:p w14:paraId="7ED1C908" w14:textId="77777777" w:rsidR="005D72A5" w:rsidRPr="005F41F3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80547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Implementation sciences</w:t>
            </w:r>
          </w:p>
          <w:p w14:paraId="511A2766" w14:textId="03C086C1" w:rsidR="005D72A5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1554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 xml:space="preserve">Cancer </w:t>
            </w:r>
            <w:r w:rsidR="005C59FD">
              <w:rPr>
                <w:rFonts w:ascii="Arial" w:hAnsi="Arial" w:cs="Arial"/>
                <w:sz w:val="18"/>
                <w:szCs w:val="18"/>
              </w:rPr>
              <w:t>Screening, Risk Reduction, Prevention</w:t>
            </w:r>
          </w:p>
          <w:p w14:paraId="736658AE" w14:textId="5A1F9E74" w:rsidR="005D72A5" w:rsidRDefault="00B937A0" w:rsidP="005D72A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3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327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72A5">
              <w:rPr>
                <w:rFonts w:ascii="Arial" w:hAnsi="Arial" w:cs="Arial"/>
                <w:sz w:val="18"/>
                <w:szCs w:val="18"/>
              </w:rPr>
              <w:t xml:space="preserve"> Imaging/Physics</w:t>
            </w:r>
          </w:p>
          <w:p w14:paraId="3865093E" w14:textId="77777777" w:rsidR="005D72A5" w:rsidRDefault="00B937A0" w:rsidP="005D72A5">
            <w:pPr>
              <w:tabs>
                <w:tab w:val="left" w:pos="1404"/>
              </w:tabs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sz w:val="18"/>
                  <w:szCs w:val="18"/>
                </w:rPr>
                <w:id w:val="-11708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327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72A5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="005D72A5">
              <w:rPr>
                <w:rFonts w:ascii="Arial" w:eastAsia="MS Gothic" w:hAnsi="Arial" w:cs="Arial"/>
                <w:sz w:val="18"/>
                <w:szCs w:val="18"/>
              </w:rPr>
              <w:t>H</w:t>
            </w:r>
            <w:r w:rsidR="005D72A5" w:rsidRPr="007D2E15">
              <w:rPr>
                <w:rFonts w:ascii="Arial" w:eastAsia="MS Gothic" w:hAnsi="Arial" w:cs="Arial"/>
                <w:sz w:val="18"/>
                <w:szCs w:val="18"/>
              </w:rPr>
              <w:t>ealth Services Research</w:t>
            </w:r>
          </w:p>
          <w:p w14:paraId="17205715" w14:textId="5624F68D" w:rsidR="005D72A5" w:rsidRPr="007D2E15" w:rsidRDefault="00B937A0" w:rsidP="005D72A5">
            <w:pPr>
              <w:tabs>
                <w:tab w:val="left" w:pos="1404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1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 w:rsidRPr="003275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72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59FD">
              <w:rPr>
                <w:rFonts w:ascii="Arial" w:hAnsi="Arial" w:cs="Arial"/>
                <w:sz w:val="18"/>
                <w:szCs w:val="18"/>
              </w:rPr>
              <w:t>Computational Oncology/AI</w:t>
            </w:r>
          </w:p>
          <w:p w14:paraId="4EB98603" w14:textId="6026441F" w:rsidR="005D72A5" w:rsidRDefault="00B937A0" w:rsidP="005D72A5">
            <w:sdt>
              <w:sdtPr>
                <w:id w:val="691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2A5">
              <w:t xml:space="preserve">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Other (</w:t>
            </w:r>
            <w:r w:rsidR="00025925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5D72A5" w:rsidRPr="005F41F3">
              <w:rPr>
                <w:rFonts w:ascii="Arial" w:hAnsi="Arial" w:cs="Arial"/>
                <w:sz w:val="18"/>
                <w:szCs w:val="18"/>
              </w:rPr>
              <w:t>specify):</w:t>
            </w:r>
          </w:p>
        </w:tc>
      </w:tr>
      <w:tr w:rsidR="005D72A5" w14:paraId="4D22BCA4" w14:textId="77777777" w:rsidTr="000C6891">
        <w:tc>
          <w:tcPr>
            <w:tcW w:w="5215" w:type="dxa"/>
          </w:tcPr>
          <w:p w14:paraId="2B0A80F1" w14:textId="6843949A" w:rsidR="005D72A5" w:rsidRPr="00025925" w:rsidRDefault="005D72A5" w:rsidP="005D72A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Area of </w:t>
            </w:r>
            <w:r w:rsidR="005C59FD">
              <w:rPr>
                <w:rFonts w:ascii="Arial" w:hAnsi="Arial" w:cs="Arial"/>
                <w:b/>
                <w:sz w:val="18"/>
                <w:szCs w:val="18"/>
              </w:rPr>
              <w:t>Research</w:t>
            </w:r>
            <w:r w:rsidRPr="00A50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5925" w:rsidRPr="00025925">
              <w:rPr>
                <w:rFonts w:ascii="Arial" w:hAnsi="Arial" w:cs="Arial"/>
                <w:bCs/>
                <w:sz w:val="18"/>
                <w:szCs w:val="18"/>
              </w:rPr>
              <w:t>(Please provide 2-3 bullet points summarizing your area of research):</w:t>
            </w:r>
          </w:p>
          <w:p w14:paraId="73A62C75" w14:textId="77777777" w:rsidR="005D72A5" w:rsidRDefault="005D72A5" w:rsidP="005D7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017897" w14:textId="77777777" w:rsidR="002E5D96" w:rsidRPr="005F41F3" w:rsidRDefault="002E5D96" w:rsidP="005D7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id w:val="2108844841"/>
            <w:placeholder>
              <w:docPart w:val="0F2B48DE2F264EAEB53F7E8697E6A4A9"/>
            </w:placeholder>
            <w:showingPlcHdr/>
          </w:sdtPr>
          <w:sdtEndPr/>
          <w:sdtContent>
            <w:tc>
              <w:tcPr>
                <w:tcW w:w="5575" w:type="dxa"/>
              </w:tcPr>
              <w:p w14:paraId="4C7C06EE" w14:textId="77777777" w:rsidR="005D72A5" w:rsidRDefault="005D72A5" w:rsidP="005D72A5">
                <w:pPr>
                  <w:rPr>
                    <w:rFonts w:ascii="Arial" w:hAnsi="Arial" w:cs="Arial"/>
                  </w:rPr>
                </w:pPr>
                <w:r w:rsidRPr="00B43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5D96" w14:paraId="29F92618" w14:textId="77777777" w:rsidTr="000C6891">
        <w:tc>
          <w:tcPr>
            <w:tcW w:w="5215" w:type="dxa"/>
          </w:tcPr>
          <w:p w14:paraId="63989CD8" w14:textId="77777777" w:rsidR="002E5D96" w:rsidRPr="00CB49D0" w:rsidRDefault="002E5D96" w:rsidP="002E5D9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CIHR research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A507AC">
              <w:rPr>
                <w:rFonts w:ascii="Arial" w:hAnsi="Arial" w:cs="Arial"/>
                <w:b/>
                <w:bCs/>
                <w:sz w:val="18"/>
                <w:szCs w:val="18"/>
              </w:rPr>
              <w:t>illar(s)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25925">
              <w:rPr>
                <w:rFonts w:ascii="Arial" w:hAnsi="Arial" w:cs="Arial"/>
                <w:bCs/>
                <w:iCs/>
                <w:sz w:val="18"/>
                <w:szCs w:val="18"/>
              </w:rPr>
              <w:t>(Please check all that apply):</w:t>
            </w:r>
          </w:p>
          <w:p w14:paraId="72AF2926" w14:textId="77777777" w:rsidR="002E5D96" w:rsidRPr="00A507AC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5" w:type="dxa"/>
          </w:tcPr>
          <w:p w14:paraId="352AA2CB" w14:textId="77777777" w:rsidR="002E5D96" w:rsidRPr="005F41F3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5615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D96">
              <w:t xml:space="preserve"> 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t>Basic / biomedical research (Pillar I)</w:t>
            </w:r>
          </w:p>
          <w:p w14:paraId="3FB41B51" w14:textId="77777777" w:rsidR="002E5D96" w:rsidRPr="005F41F3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5699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D96">
              <w:t xml:space="preserve"> 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t>Applied / clinical research (Pillar II)</w:t>
            </w:r>
          </w:p>
          <w:p w14:paraId="7B88B688" w14:textId="77777777" w:rsidR="002E5D96" w:rsidRDefault="00B937A0" w:rsidP="002E5D96">
            <w:sdt>
              <w:sdtPr>
                <w:id w:val="11463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D96">
              <w:t xml:space="preserve"> 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t xml:space="preserve">Health service delivery research (Pillar III) </w:t>
            </w:r>
          </w:p>
          <w:p w14:paraId="44CA8FBD" w14:textId="46CF83E1" w:rsidR="002E5D96" w:rsidRDefault="00B937A0" w:rsidP="002E5D96">
            <w:pPr>
              <w:rPr>
                <w:rFonts w:ascii="Arial" w:hAnsi="Arial" w:cs="Arial"/>
              </w:rPr>
            </w:pPr>
            <w:sdt>
              <w:sdtPr>
                <w:id w:val="137135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D96">
              <w:t xml:space="preserve"> 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t>Population / socio-cultural health / epidemiology research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br/>
            </w:r>
            <w:r w:rsidR="002E5D96">
              <w:t xml:space="preserve"> </w:t>
            </w:r>
            <w:r w:rsidR="002E5D96" w:rsidRPr="005F41F3">
              <w:rPr>
                <w:rFonts w:ascii="Arial" w:hAnsi="Arial" w:cs="Arial"/>
                <w:sz w:val="18"/>
                <w:szCs w:val="18"/>
              </w:rPr>
              <w:t>(Pillar IV)</w:t>
            </w:r>
          </w:p>
        </w:tc>
      </w:tr>
      <w:tr w:rsidR="002E5D96" w14:paraId="67C6880C" w14:textId="77777777" w:rsidTr="000C6891">
        <w:tc>
          <w:tcPr>
            <w:tcW w:w="5215" w:type="dxa"/>
          </w:tcPr>
          <w:p w14:paraId="31D4409C" w14:textId="7DB9DF22" w:rsidR="002E5D96" w:rsidRPr="00A507AC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Disease Site</w:t>
            </w:r>
            <w:r w:rsidRPr="00025925">
              <w:rPr>
                <w:rFonts w:ascii="Arial" w:hAnsi="Arial" w:cs="Arial"/>
                <w:bCs/>
                <w:sz w:val="18"/>
                <w:szCs w:val="18"/>
              </w:rPr>
              <w:t xml:space="preserve"> (Please check all that apply):</w:t>
            </w:r>
          </w:p>
        </w:tc>
        <w:tc>
          <w:tcPr>
            <w:tcW w:w="5575" w:type="dxa"/>
          </w:tcPr>
          <w:p w14:paraId="656D9233" w14:textId="02E78FAE" w:rsidR="002E5D96" w:rsidRDefault="00B937A0" w:rsidP="002E5D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59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Brain/C</w:t>
            </w:r>
            <w:r w:rsidR="00895871">
              <w:rPr>
                <w:rFonts w:ascii="Arial" w:hAnsi="Arial" w:cs="Arial"/>
                <w:sz w:val="18"/>
                <w:szCs w:val="18"/>
              </w:rPr>
              <w:t>NS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/Neuro</w:t>
            </w:r>
          </w:p>
          <w:p w14:paraId="16D42C10" w14:textId="64AB1270" w:rsidR="00B937A0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7180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Breast</w:t>
            </w:r>
          </w:p>
          <w:p w14:paraId="24A22E22" w14:textId="7686F4FB" w:rsidR="00B937A0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35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Pediatric</w:t>
            </w:r>
          </w:p>
          <w:p w14:paraId="69D786DF" w14:textId="1A8D673C" w:rsidR="002E5D96" w:rsidRDefault="00B937A0" w:rsidP="002E5D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04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GU (Prostate, Renal, Bladder, Testicular, etc)</w:t>
            </w:r>
          </w:p>
          <w:p w14:paraId="2D620CAF" w14:textId="3DBE2F61" w:rsidR="002E5D96" w:rsidRDefault="00B937A0" w:rsidP="002E5D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50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GYN (Ovarian, Cervical, Endometrial, etc)</w:t>
            </w:r>
          </w:p>
          <w:p w14:paraId="19054081" w14:textId="442C7A20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5619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Endocrine</w:t>
            </w:r>
          </w:p>
          <w:p w14:paraId="748035B0" w14:textId="7955E7F3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710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Sarcoma</w:t>
            </w:r>
          </w:p>
          <w:p w14:paraId="0CDE1E6B" w14:textId="6FB05CAC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171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Lung/Thoracic Malignancies</w:t>
            </w:r>
          </w:p>
          <w:p w14:paraId="1D3FF3C3" w14:textId="5BE01504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569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Cutaneous</w:t>
            </w:r>
          </w:p>
          <w:p w14:paraId="1A1A3C39" w14:textId="3E930EE6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4811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Head &amp; Neck</w:t>
            </w:r>
          </w:p>
          <w:p w14:paraId="6274CA85" w14:textId="2AAF5C3B" w:rsidR="002E5D96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038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Hematology/Blood/Bone Marrow (Leukemia, Lymphoma, Myeloma, etc)</w:t>
            </w:r>
          </w:p>
          <w:p w14:paraId="25CFD474" w14:textId="31161CC1" w:rsidR="00895871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78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E5D96">
              <w:rPr>
                <w:rFonts w:ascii="Arial" w:hAnsi="Arial" w:cs="Arial"/>
              </w:rPr>
              <w:t xml:space="preserve"> </w:t>
            </w:r>
            <w:r w:rsidR="002E5D96" w:rsidRPr="00E53CB7">
              <w:rPr>
                <w:rFonts w:ascii="Arial" w:hAnsi="Arial" w:cs="Arial"/>
                <w:sz w:val="18"/>
                <w:szCs w:val="18"/>
              </w:rPr>
              <w:t>Gastrointestinal (Pancreas, Colon, Rectum, Stomach, Esophagus)</w:t>
            </w:r>
          </w:p>
          <w:p w14:paraId="6DBF3E15" w14:textId="1CC26AB9" w:rsidR="00895871" w:rsidRPr="00E53CB7" w:rsidRDefault="00B937A0" w:rsidP="002E5D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814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87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95871">
              <w:rPr>
                <w:rFonts w:ascii="Arial" w:hAnsi="Arial" w:cs="Arial"/>
                <w:sz w:val="18"/>
                <w:szCs w:val="18"/>
              </w:rPr>
              <w:t xml:space="preserve">  Other (specify)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17932628"/>
                <w:placeholder>
                  <w:docPart w:val="F2335ED94DCE4BCDAD214CE898C51CC2"/>
                </w:placeholder>
                <w:showingPlcHdr/>
              </w:sdtPr>
              <w:sdtEndPr/>
              <w:sdtContent>
                <w:r w:rsidR="00895871" w:rsidRPr="00F33FB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BF665B" w14:textId="77777777" w:rsidR="002E5D96" w:rsidRDefault="002E5D96" w:rsidP="002E5D96">
            <w:pPr>
              <w:rPr>
                <w:rFonts w:ascii="Arial" w:hAnsi="Arial" w:cs="Arial"/>
              </w:rPr>
            </w:pPr>
          </w:p>
        </w:tc>
      </w:tr>
      <w:tr w:rsidR="002E5D96" w14:paraId="4A38F3A2" w14:textId="77777777" w:rsidTr="000C6891">
        <w:tc>
          <w:tcPr>
            <w:tcW w:w="5215" w:type="dxa"/>
          </w:tcPr>
          <w:p w14:paraId="48ABB3CC" w14:textId="77777777" w:rsidR="002E5D96" w:rsidRPr="00025925" w:rsidRDefault="002E5D96" w:rsidP="002E5D9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  <w:r w:rsidRPr="005F41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words </w:t>
            </w:r>
            <w:r w:rsidRPr="00025925">
              <w:rPr>
                <w:rFonts w:ascii="Arial" w:hAnsi="Arial" w:cs="Arial"/>
                <w:bCs/>
                <w:iCs/>
                <w:sz w:val="18"/>
                <w:szCs w:val="18"/>
              </w:rPr>
              <w:t>(up to 5)</w:t>
            </w:r>
            <w:r w:rsidRPr="0002592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14:paraId="7E1D793D" w14:textId="77777777" w:rsidR="002E5D96" w:rsidRPr="00A507AC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id w:val="-1232083731"/>
            <w:placeholder>
              <w:docPart w:val="3B58CCC9FDDC45F294E4CF51796DBFB3"/>
            </w:placeholder>
            <w:showingPlcHdr/>
          </w:sdtPr>
          <w:sdtEndPr/>
          <w:sdtContent>
            <w:tc>
              <w:tcPr>
                <w:tcW w:w="5575" w:type="dxa"/>
              </w:tcPr>
              <w:p w14:paraId="4BC11B16" w14:textId="77777777" w:rsidR="002E5D96" w:rsidRDefault="002E5D96" w:rsidP="002E5D96">
                <w:pPr>
                  <w:rPr>
                    <w:rFonts w:ascii="Arial" w:hAnsi="Arial" w:cs="Arial"/>
                  </w:rPr>
                </w:pPr>
                <w:r w:rsidRPr="00B43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5D96" w14:paraId="20475C64" w14:textId="77777777" w:rsidTr="000C6891">
        <w:tc>
          <w:tcPr>
            <w:tcW w:w="5215" w:type="dxa"/>
          </w:tcPr>
          <w:p w14:paraId="4CE88AE5" w14:textId="63051C49" w:rsidR="002E5D96" w:rsidRPr="00025925" w:rsidRDefault="002E5D96" w:rsidP="002E5D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07AC">
              <w:rPr>
                <w:rFonts w:ascii="Arial" w:hAnsi="Arial" w:cs="Arial"/>
                <w:b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507AC">
              <w:rPr>
                <w:rFonts w:ascii="Arial" w:hAnsi="Arial" w:cs="Arial"/>
                <w:b/>
                <w:sz w:val="18"/>
                <w:szCs w:val="18"/>
              </w:rPr>
              <w:t xml:space="preserve">esearch 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A507AC">
              <w:rPr>
                <w:rFonts w:ascii="Arial" w:hAnsi="Arial" w:cs="Arial"/>
                <w:b/>
                <w:sz w:val="18"/>
                <w:szCs w:val="18"/>
              </w:rPr>
              <w:t>ebsite</w:t>
            </w:r>
            <w:r w:rsidRPr="000259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5925">
              <w:rPr>
                <w:rFonts w:ascii="Arial" w:hAnsi="Arial" w:cs="Arial"/>
                <w:bCs/>
                <w:sz w:val="18"/>
                <w:szCs w:val="18"/>
              </w:rPr>
              <w:t>(if applicable):</w:t>
            </w:r>
          </w:p>
          <w:p w14:paraId="102548C3" w14:textId="77777777" w:rsidR="002E5D96" w:rsidRPr="00A507AC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id w:val="-1834441100"/>
            <w:placeholder>
              <w:docPart w:val="7395A60558FA4DD08F4DD8ED2DE077D6"/>
            </w:placeholder>
            <w:showingPlcHdr/>
          </w:sdtPr>
          <w:sdtEndPr/>
          <w:sdtContent>
            <w:tc>
              <w:tcPr>
                <w:tcW w:w="5575" w:type="dxa"/>
              </w:tcPr>
              <w:p w14:paraId="016524F4" w14:textId="77777777" w:rsidR="002E5D96" w:rsidRDefault="002E5D96" w:rsidP="002E5D96">
                <w:r w:rsidRPr="00B43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5D96" w14:paraId="7ADA7BED" w14:textId="77777777" w:rsidTr="000C6891">
        <w:tc>
          <w:tcPr>
            <w:tcW w:w="5215" w:type="dxa"/>
          </w:tcPr>
          <w:p w14:paraId="6CB02133" w14:textId="77777777" w:rsidR="002E5D96" w:rsidRPr="00A507AC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Your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Pubmed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Link:</w:t>
            </w:r>
          </w:p>
        </w:tc>
        <w:sdt>
          <w:sdtPr>
            <w:id w:val="1431008263"/>
            <w:placeholder>
              <w:docPart w:val="3851197164FE44F380FA3CD5C9D02489"/>
            </w:placeholder>
            <w:showingPlcHdr/>
          </w:sdtPr>
          <w:sdtEndPr/>
          <w:sdtContent>
            <w:tc>
              <w:tcPr>
                <w:tcW w:w="5575" w:type="dxa"/>
              </w:tcPr>
              <w:p w14:paraId="3BF681B3" w14:textId="77777777" w:rsidR="002E5D96" w:rsidRDefault="002E5D96" w:rsidP="002E5D96">
                <w:r w:rsidRPr="00B43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5D96" w14:paraId="56714232" w14:textId="77777777" w:rsidTr="000C6891">
        <w:tc>
          <w:tcPr>
            <w:tcW w:w="5215" w:type="dxa"/>
          </w:tcPr>
          <w:p w14:paraId="2AD13360" w14:textId="77777777" w:rsidR="002E5D96" w:rsidRPr="005F41F3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41F3">
              <w:rPr>
                <w:rFonts w:ascii="Arial" w:hAnsi="Arial" w:cs="Arial"/>
                <w:b/>
                <w:sz w:val="18"/>
                <w:szCs w:val="18"/>
              </w:rPr>
              <w:t>Short Bio:</w:t>
            </w:r>
          </w:p>
          <w:p w14:paraId="36ACC284" w14:textId="77777777" w:rsidR="002E5D96" w:rsidRDefault="002E5D96" w:rsidP="002E5D96">
            <w:pPr>
              <w:rPr>
                <w:b/>
              </w:rPr>
            </w:pPr>
          </w:p>
          <w:p w14:paraId="1CAF1739" w14:textId="77777777" w:rsidR="002E5D96" w:rsidRDefault="002E5D96" w:rsidP="002E5D96">
            <w:pPr>
              <w:rPr>
                <w:b/>
              </w:rPr>
            </w:pPr>
          </w:p>
          <w:p w14:paraId="041AB450" w14:textId="77777777" w:rsidR="002E5D96" w:rsidRPr="00C3686F" w:rsidRDefault="002E5D96" w:rsidP="002E5D96">
            <w:pPr>
              <w:rPr>
                <w:b/>
              </w:rPr>
            </w:pPr>
          </w:p>
        </w:tc>
        <w:sdt>
          <w:sdtPr>
            <w:id w:val="543103886"/>
            <w:placeholder>
              <w:docPart w:val="B84215CCD6D24F8B88E788D2524EB369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0F8402EF" w14:textId="77777777" w:rsidR="002E5D96" w:rsidRDefault="002E5D96" w:rsidP="002E5D96">
                <w:r w:rsidRPr="00C56F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5D96" w14:paraId="59B8B5CC" w14:textId="77777777" w:rsidTr="000C6891">
        <w:tc>
          <w:tcPr>
            <w:tcW w:w="5215" w:type="dxa"/>
          </w:tcPr>
          <w:p w14:paraId="0FDEA4B4" w14:textId="77777777" w:rsidR="002E5D96" w:rsidRDefault="002E5D96" w:rsidP="002E5D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41F3">
              <w:rPr>
                <w:rFonts w:ascii="Arial" w:hAnsi="Arial" w:cs="Arial"/>
                <w:b/>
                <w:sz w:val="18"/>
                <w:szCs w:val="18"/>
              </w:rPr>
              <w:t xml:space="preserve">Summary of Research </w:t>
            </w:r>
          </w:p>
          <w:p w14:paraId="52055AEB" w14:textId="37FD6A2A" w:rsidR="002E5D96" w:rsidRPr="00025925" w:rsidRDefault="002E5D96" w:rsidP="002E5D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5925">
              <w:rPr>
                <w:rFonts w:ascii="Arial" w:hAnsi="Arial" w:cs="Arial"/>
                <w:bCs/>
                <w:sz w:val="18"/>
                <w:szCs w:val="18"/>
              </w:rPr>
              <w:t>Please provide a short description (~300 words):</w:t>
            </w:r>
          </w:p>
          <w:p w14:paraId="327DD2A6" w14:textId="77777777" w:rsidR="002E5D96" w:rsidRDefault="002E5D96" w:rsidP="002E5D96">
            <w:pPr>
              <w:rPr>
                <w:b/>
              </w:rPr>
            </w:pPr>
          </w:p>
          <w:p w14:paraId="2006E5A6" w14:textId="77777777" w:rsidR="002E5D96" w:rsidRDefault="002E5D96" w:rsidP="002E5D96">
            <w:pPr>
              <w:rPr>
                <w:b/>
              </w:rPr>
            </w:pPr>
          </w:p>
          <w:p w14:paraId="43A4E5C0" w14:textId="77777777" w:rsidR="002E5D96" w:rsidRPr="00C3686F" w:rsidRDefault="002E5D96" w:rsidP="002E5D96">
            <w:pPr>
              <w:rPr>
                <w:b/>
              </w:rPr>
            </w:pPr>
          </w:p>
        </w:tc>
        <w:sdt>
          <w:sdtPr>
            <w:id w:val="1754387930"/>
            <w:placeholder>
              <w:docPart w:val="B84215CCD6D24F8B88E788D2524EB369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280EC56D" w14:textId="065A4DD5" w:rsidR="002E5D96" w:rsidRDefault="00B937A0" w:rsidP="002E5D96">
                <w:r w:rsidRPr="00C56F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232CBA" w14:textId="77777777" w:rsidR="006C143D" w:rsidRDefault="006C143D" w:rsidP="006C143D">
      <w:pPr>
        <w:rPr>
          <w:b/>
          <w:bCs/>
          <w:sz w:val="24"/>
          <w:szCs w:val="24"/>
        </w:rPr>
      </w:pPr>
    </w:p>
    <w:p w14:paraId="26BD5C74" w14:textId="77777777" w:rsidR="00E53CB7" w:rsidRDefault="00E53CB7" w:rsidP="006C143D">
      <w:pPr>
        <w:rPr>
          <w:b/>
          <w:bCs/>
          <w:sz w:val="24"/>
          <w:szCs w:val="24"/>
        </w:rPr>
      </w:pPr>
    </w:p>
    <w:p w14:paraId="751C00FE" w14:textId="77777777" w:rsidR="006C143D" w:rsidRPr="007D2E15" w:rsidRDefault="006C143D" w:rsidP="006C143D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5F41F3">
        <w:rPr>
          <w:rFonts w:ascii="Arial" w:hAnsi="Arial" w:cs="Arial"/>
          <w:b/>
          <w:bCs/>
          <w:sz w:val="20"/>
          <w:szCs w:val="20"/>
        </w:rPr>
        <w:t xml:space="preserve">Current Research Personnel and Trainees </w:t>
      </w:r>
      <w:r w:rsidR="007D2E15">
        <w:rPr>
          <w:rFonts w:ascii="Arial" w:hAnsi="Arial" w:cs="Arial"/>
          <w:b/>
          <w:bCs/>
          <w:sz w:val="20"/>
          <w:szCs w:val="20"/>
        </w:rPr>
        <w:t>(</w:t>
      </w:r>
      <w:r w:rsidR="007D2E15" w:rsidRPr="007D2E15">
        <w:rPr>
          <w:rFonts w:ascii="Arial" w:eastAsia="Times New Roman" w:hAnsi="Arial" w:cs="Arial"/>
          <w:i/>
          <w:color w:val="000000"/>
          <w:sz w:val="18"/>
          <w:szCs w:val="18"/>
        </w:rPr>
        <w:t xml:space="preserve">The intention of collecting this information is so that your research group members may be recognized as part of the institute </w:t>
      </w:r>
      <w:proofErr w:type="gramStart"/>
      <w:r w:rsidR="007D2E15" w:rsidRPr="007D2E15">
        <w:rPr>
          <w:rFonts w:ascii="Arial" w:eastAsia="Times New Roman" w:hAnsi="Arial" w:cs="Arial"/>
          <w:i/>
          <w:color w:val="000000"/>
          <w:sz w:val="18"/>
          <w:szCs w:val="18"/>
        </w:rPr>
        <w:t>and als</w:t>
      </w:r>
      <w:r w:rsidR="007D2E15">
        <w:rPr>
          <w:rFonts w:ascii="Arial" w:eastAsia="Times New Roman" w:hAnsi="Arial" w:cs="Arial"/>
          <w:i/>
          <w:color w:val="000000"/>
          <w:sz w:val="18"/>
          <w:szCs w:val="18"/>
        </w:rPr>
        <w:t>o</w:t>
      </w:r>
      <w:proofErr w:type="gramEnd"/>
      <w:r w:rsidR="007D2E15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to ensure that they are on ALL I</w:t>
      </w:r>
      <w:r w:rsidR="007D2E15" w:rsidRPr="007D2E15">
        <w:rPr>
          <w:rFonts w:ascii="Arial" w:eastAsia="Times New Roman" w:hAnsi="Arial" w:cs="Arial"/>
          <w:i/>
          <w:color w:val="000000"/>
          <w:sz w:val="18"/>
          <w:szCs w:val="18"/>
        </w:rPr>
        <w:t>nstitute contact lists a</w:t>
      </w:r>
      <w:r w:rsidR="007D2E15">
        <w:rPr>
          <w:rFonts w:ascii="Arial" w:eastAsia="Times New Roman" w:hAnsi="Arial" w:cs="Arial"/>
          <w:i/>
          <w:color w:val="000000"/>
          <w:sz w:val="18"/>
          <w:szCs w:val="18"/>
        </w:rPr>
        <w:t>s applicable to their positions)</w:t>
      </w:r>
    </w:p>
    <w:tbl>
      <w:tblPr>
        <w:tblStyle w:val="GridTable4-Accent1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006C143D" w:rsidRPr="006C143D" w14:paraId="2D0F0568" w14:textId="77777777" w:rsidTr="00696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C00000"/>
          </w:tcPr>
          <w:p w14:paraId="4E5F03BD" w14:textId="77777777" w:rsidR="006C143D" w:rsidRPr="005F41F3" w:rsidRDefault="006C143D" w:rsidP="006C143D">
            <w:pPr>
              <w:rPr>
                <w:rFonts w:ascii="Arial" w:hAnsi="Arial" w:cs="Arial"/>
                <w:sz w:val="20"/>
                <w:szCs w:val="20"/>
              </w:rPr>
            </w:pPr>
            <w:r w:rsidRPr="005F41F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0" w:type="dxa"/>
            <w:shd w:val="clear" w:color="auto" w:fill="C00000"/>
          </w:tcPr>
          <w:p w14:paraId="2E1F400E" w14:textId="77777777" w:rsidR="006C143D" w:rsidRPr="005F41F3" w:rsidRDefault="006C143D" w:rsidP="006C1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41F3">
              <w:rPr>
                <w:rFonts w:ascii="Arial" w:hAnsi="Arial" w:cs="Arial"/>
                <w:sz w:val="20"/>
                <w:szCs w:val="20"/>
              </w:rPr>
              <w:t>Role (MSc student, PhD student, PDF, technician, lab manager, staff scientist, etc.)</w:t>
            </w:r>
          </w:p>
        </w:tc>
        <w:tc>
          <w:tcPr>
            <w:tcW w:w="3600" w:type="dxa"/>
            <w:shd w:val="clear" w:color="auto" w:fill="C00000"/>
          </w:tcPr>
          <w:p w14:paraId="7FE91D1E" w14:textId="77777777" w:rsidR="006C143D" w:rsidRPr="005F41F3" w:rsidRDefault="006C143D" w:rsidP="006C1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F41F3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6C143D" w14:paraId="0ACA68D9" w14:textId="77777777" w:rsidTr="006C1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44F23D9" w14:textId="77777777" w:rsidR="006C143D" w:rsidRPr="005F41F3" w:rsidRDefault="006C143D" w:rsidP="00704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B1F1718" w14:textId="77777777" w:rsidR="006C143D" w:rsidRPr="005F41F3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2C5D6B3" w14:textId="77777777" w:rsidR="006C143D" w:rsidRPr="005F41F3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43D" w14:paraId="485E28FA" w14:textId="77777777" w:rsidTr="006C1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224FBD1" w14:textId="77777777" w:rsidR="006C143D" w:rsidRDefault="006C143D" w:rsidP="00704F3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FDD3022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538C4C76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43D" w14:paraId="78E50D7F" w14:textId="77777777" w:rsidTr="006C1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F56DE0D" w14:textId="77777777" w:rsidR="006C143D" w:rsidRDefault="006C143D" w:rsidP="00704F3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29193C2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45DE36B1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43D" w14:paraId="691B26C5" w14:textId="77777777" w:rsidTr="006C1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643C23E" w14:textId="77777777" w:rsidR="006C143D" w:rsidRDefault="006C143D" w:rsidP="00704F3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707F76CC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64FD6BBD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43D" w14:paraId="6DBB6C83" w14:textId="77777777" w:rsidTr="006C1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1AB5019" w14:textId="77777777" w:rsidR="006C143D" w:rsidRDefault="006C143D" w:rsidP="00704F3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42CA494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FB27EE9" w14:textId="77777777" w:rsidR="006C143D" w:rsidRDefault="006C143D" w:rsidP="00704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A3EBC73" w14:textId="77777777" w:rsidR="006C143D" w:rsidRDefault="006C143D">
      <w:pPr>
        <w:rPr>
          <w:sz w:val="24"/>
          <w:szCs w:val="24"/>
        </w:rPr>
      </w:pPr>
    </w:p>
    <w:p w14:paraId="63D0601E" w14:textId="77777777" w:rsidR="00CB49D0" w:rsidRDefault="00CB49D0" w:rsidP="005F41F3">
      <w:pPr>
        <w:pStyle w:val="BodyText"/>
        <w:spacing w:before="46"/>
        <w:ind w:right="596"/>
        <w:rPr>
          <w:sz w:val="18"/>
          <w:szCs w:val="18"/>
        </w:rPr>
      </w:pPr>
    </w:p>
    <w:p w14:paraId="4C043EA8" w14:textId="77777777" w:rsidR="00CB49D0" w:rsidRDefault="00CB49D0" w:rsidP="005F41F3">
      <w:pPr>
        <w:pStyle w:val="BodyText"/>
        <w:spacing w:before="46"/>
        <w:ind w:right="596"/>
        <w:rPr>
          <w:sz w:val="18"/>
          <w:szCs w:val="18"/>
        </w:rPr>
      </w:pPr>
    </w:p>
    <w:p w14:paraId="59E4921D" w14:textId="77777777" w:rsidR="005F41F3" w:rsidRPr="005F41F3" w:rsidRDefault="005F41F3" w:rsidP="005F41F3">
      <w:pPr>
        <w:pStyle w:val="BodyText"/>
        <w:spacing w:before="46"/>
        <w:ind w:right="596"/>
        <w:rPr>
          <w:sz w:val="18"/>
          <w:szCs w:val="18"/>
        </w:rPr>
      </w:pPr>
      <w:r w:rsidRPr="005F41F3">
        <w:rPr>
          <w:sz w:val="18"/>
          <w:szCs w:val="18"/>
        </w:rPr>
        <w:t>By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submitting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this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form</w:t>
      </w:r>
      <w:r w:rsidRPr="005F41F3">
        <w:rPr>
          <w:spacing w:val="-6"/>
          <w:sz w:val="18"/>
          <w:szCs w:val="18"/>
        </w:rPr>
        <w:t xml:space="preserve"> </w:t>
      </w:r>
      <w:r w:rsidRPr="005F41F3">
        <w:rPr>
          <w:sz w:val="18"/>
          <w:szCs w:val="18"/>
        </w:rPr>
        <w:t>you</w:t>
      </w:r>
      <w:r w:rsidRPr="005F41F3">
        <w:rPr>
          <w:spacing w:val="-6"/>
          <w:sz w:val="18"/>
          <w:szCs w:val="18"/>
        </w:rPr>
        <w:t xml:space="preserve"> </w:t>
      </w:r>
      <w:r w:rsidRPr="005F41F3">
        <w:rPr>
          <w:sz w:val="18"/>
          <w:szCs w:val="18"/>
        </w:rPr>
        <w:t>are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confirming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that</w:t>
      </w:r>
      <w:r w:rsidRPr="005F41F3">
        <w:rPr>
          <w:spacing w:val="-5"/>
          <w:sz w:val="18"/>
          <w:szCs w:val="18"/>
        </w:rPr>
        <w:t xml:space="preserve"> </w:t>
      </w:r>
      <w:r w:rsidRPr="005F41F3">
        <w:rPr>
          <w:sz w:val="18"/>
          <w:szCs w:val="18"/>
        </w:rPr>
        <w:t>you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wish</w:t>
      </w:r>
      <w:r w:rsidRPr="005F41F3">
        <w:rPr>
          <w:spacing w:val="-6"/>
          <w:sz w:val="18"/>
          <w:szCs w:val="18"/>
        </w:rPr>
        <w:t xml:space="preserve"> </w:t>
      </w:r>
      <w:r w:rsidRPr="005F41F3">
        <w:rPr>
          <w:sz w:val="18"/>
          <w:szCs w:val="18"/>
        </w:rPr>
        <w:t>to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apply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for</w:t>
      </w:r>
      <w:r w:rsidRPr="005F41F3">
        <w:rPr>
          <w:spacing w:val="-5"/>
          <w:sz w:val="18"/>
          <w:szCs w:val="18"/>
        </w:rPr>
        <w:t xml:space="preserve"> </w:t>
      </w:r>
      <w:r w:rsidRPr="005F41F3">
        <w:rPr>
          <w:sz w:val="18"/>
          <w:szCs w:val="18"/>
        </w:rPr>
        <w:t>(or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renew)</w:t>
      </w:r>
      <w:r w:rsidRPr="005F41F3">
        <w:rPr>
          <w:spacing w:val="-5"/>
          <w:sz w:val="18"/>
          <w:szCs w:val="18"/>
        </w:rPr>
        <w:t xml:space="preserve"> </w:t>
      </w:r>
      <w:r w:rsidRPr="005F41F3">
        <w:rPr>
          <w:sz w:val="18"/>
          <w:szCs w:val="18"/>
        </w:rPr>
        <w:t>your</w:t>
      </w:r>
      <w:r w:rsidRPr="005F41F3">
        <w:rPr>
          <w:spacing w:val="-5"/>
          <w:sz w:val="18"/>
          <w:szCs w:val="18"/>
        </w:rPr>
        <w:t xml:space="preserve"> </w:t>
      </w:r>
      <w:r w:rsidRPr="005F41F3">
        <w:rPr>
          <w:sz w:val="18"/>
          <w:szCs w:val="18"/>
        </w:rPr>
        <w:t>membership</w:t>
      </w:r>
      <w:r w:rsidRPr="005F41F3">
        <w:rPr>
          <w:spacing w:val="-6"/>
          <w:sz w:val="18"/>
          <w:szCs w:val="18"/>
        </w:rPr>
        <w:t xml:space="preserve"> </w:t>
      </w:r>
      <w:r w:rsidRPr="005F41F3">
        <w:rPr>
          <w:sz w:val="18"/>
          <w:szCs w:val="18"/>
        </w:rPr>
        <w:t>in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the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Institute,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are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willing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to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z w:val="18"/>
          <w:szCs w:val="18"/>
        </w:rPr>
        <w:t>abide</w:t>
      </w:r>
      <w:r w:rsidRPr="005F41F3">
        <w:rPr>
          <w:spacing w:val="-6"/>
          <w:sz w:val="18"/>
          <w:szCs w:val="18"/>
        </w:rPr>
        <w:t xml:space="preserve"> </w:t>
      </w:r>
      <w:r w:rsidRPr="005F41F3">
        <w:rPr>
          <w:sz w:val="18"/>
          <w:szCs w:val="18"/>
        </w:rPr>
        <w:t>by</w:t>
      </w:r>
      <w:r w:rsidRPr="005F41F3">
        <w:rPr>
          <w:spacing w:val="-7"/>
          <w:sz w:val="18"/>
          <w:szCs w:val="18"/>
        </w:rPr>
        <w:t xml:space="preserve"> </w:t>
      </w:r>
      <w:r w:rsidRPr="005F41F3">
        <w:rPr>
          <w:spacing w:val="-2"/>
          <w:sz w:val="18"/>
          <w:szCs w:val="18"/>
        </w:rPr>
        <w:t xml:space="preserve">the </w:t>
      </w:r>
      <w:r w:rsidRPr="005F41F3">
        <w:rPr>
          <w:sz w:val="18"/>
          <w:szCs w:val="18"/>
        </w:rPr>
        <w:t xml:space="preserve">terms and conditions stated in the Membership Guidelines (available </w:t>
      </w:r>
      <w:hyperlink r:id="rId8" w:history="1">
        <w:r w:rsidRPr="005F41F3">
          <w:rPr>
            <w:rStyle w:val="Hyperlink"/>
            <w:sz w:val="18"/>
            <w:szCs w:val="18"/>
          </w:rPr>
          <w:t>https://charbonneau.ucalgary.ca/</w:t>
        </w:r>
      </w:hyperlink>
      <w:r w:rsidRPr="005F41F3">
        <w:rPr>
          <w:sz w:val="18"/>
          <w:szCs w:val="18"/>
        </w:rPr>
        <w:t>) and that all information recorded in this form is accurate and correct to the best of your</w:t>
      </w:r>
      <w:r w:rsidRPr="005F41F3">
        <w:rPr>
          <w:spacing w:val="-21"/>
          <w:sz w:val="18"/>
          <w:szCs w:val="18"/>
        </w:rPr>
        <w:t xml:space="preserve"> </w:t>
      </w:r>
      <w:r w:rsidRPr="005F41F3">
        <w:rPr>
          <w:sz w:val="18"/>
          <w:szCs w:val="18"/>
        </w:rPr>
        <w:t>understanding.</w:t>
      </w:r>
    </w:p>
    <w:p w14:paraId="30C64FA2" w14:textId="77777777" w:rsidR="005F41F3" w:rsidRDefault="005F41F3" w:rsidP="005F41F3">
      <w:pPr>
        <w:pStyle w:val="BodyText"/>
        <w:spacing w:before="121"/>
      </w:pPr>
      <w:r w:rsidRPr="005F41F3">
        <w:rPr>
          <w:sz w:val="20"/>
          <w:szCs w:val="20"/>
        </w:rPr>
        <w:t xml:space="preserve">Please send your completed form and most recent CV and picture by e-mail to Carmen Coelho </w:t>
      </w:r>
      <w:hyperlink r:id="rId9" w:history="1">
        <w:r w:rsidRPr="00B43065">
          <w:rPr>
            <w:rStyle w:val="Hyperlink"/>
          </w:rPr>
          <w:t>ccoelho@ucalgary.ca</w:t>
        </w:r>
      </w:hyperlink>
      <w:r>
        <w:t xml:space="preserve"> </w:t>
      </w:r>
    </w:p>
    <w:p w14:paraId="42E9BF4F" w14:textId="77777777" w:rsidR="005F41F3" w:rsidRDefault="005F41F3">
      <w:pPr>
        <w:rPr>
          <w:sz w:val="24"/>
          <w:szCs w:val="24"/>
        </w:rPr>
      </w:pPr>
    </w:p>
    <w:p w14:paraId="1C5D2227" w14:textId="77777777" w:rsidR="00C3686F" w:rsidRDefault="000848F5">
      <w:r>
        <w:rPr>
          <w:sz w:val="24"/>
          <w:szCs w:val="24"/>
        </w:rPr>
        <w:br/>
      </w:r>
    </w:p>
    <w:p w14:paraId="3BF3ED96" w14:textId="77777777" w:rsidR="00C3686F" w:rsidRDefault="00C3686F" w:rsidP="005A08B8"/>
    <w:sectPr w:rsidR="00C3686F" w:rsidSect="002E5D96">
      <w:footerReference w:type="default" r:id="rId10"/>
      <w:pgSz w:w="12240" w:h="15840"/>
      <w:pgMar w:top="578" w:right="720" w:bottom="1134" w:left="720" w:header="72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29CD" w14:textId="77777777" w:rsidR="0041763D" w:rsidRDefault="0041763D" w:rsidP="00C3686F">
      <w:pPr>
        <w:spacing w:after="0" w:line="240" w:lineRule="auto"/>
      </w:pPr>
      <w:r>
        <w:separator/>
      </w:r>
    </w:p>
  </w:endnote>
  <w:endnote w:type="continuationSeparator" w:id="0">
    <w:p w14:paraId="3F7CC988" w14:textId="77777777" w:rsidR="0041763D" w:rsidRDefault="0041763D" w:rsidP="00C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285" w14:textId="77777777" w:rsidR="00BB1BCA" w:rsidRPr="00BB1BCA" w:rsidRDefault="00BB1BCA" w:rsidP="00BB1BCA">
    <w:pPr>
      <w:pStyle w:val="Footer"/>
      <w:jc w:val="right"/>
      <w:rPr>
        <w:rFonts w:ascii="Arial" w:hAnsi="Arial" w:cs="Arial"/>
        <w:sz w:val="18"/>
        <w:szCs w:val="18"/>
      </w:rPr>
    </w:pPr>
    <w:r w:rsidRPr="00BB1BCA">
      <w:rPr>
        <w:rFonts w:ascii="Arial" w:hAnsi="Arial" w:cs="Arial"/>
        <w:sz w:val="18"/>
        <w:szCs w:val="18"/>
      </w:rPr>
      <w:t xml:space="preserve">Charbonneau Cancer Institute Membership Application </w:t>
    </w:r>
  </w:p>
  <w:p w14:paraId="6A3DCBC7" w14:textId="77777777" w:rsidR="00BB1BCA" w:rsidRPr="00BB1BCA" w:rsidRDefault="00BB1BCA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5A84" w14:textId="77777777" w:rsidR="0041763D" w:rsidRDefault="0041763D" w:rsidP="00C3686F">
      <w:pPr>
        <w:spacing w:after="0" w:line="240" w:lineRule="auto"/>
      </w:pPr>
      <w:r>
        <w:separator/>
      </w:r>
    </w:p>
  </w:footnote>
  <w:footnote w:type="continuationSeparator" w:id="0">
    <w:p w14:paraId="728DF5AD" w14:textId="77777777" w:rsidR="0041763D" w:rsidRDefault="0041763D" w:rsidP="00C36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3D"/>
    <w:rsid w:val="00025925"/>
    <w:rsid w:val="000848F5"/>
    <w:rsid w:val="0009647F"/>
    <w:rsid w:val="000A3F1E"/>
    <w:rsid w:val="000C6891"/>
    <w:rsid w:val="000D0D82"/>
    <w:rsid w:val="000E2775"/>
    <w:rsid w:val="00105DD5"/>
    <w:rsid w:val="00145D29"/>
    <w:rsid w:val="001647AF"/>
    <w:rsid w:val="001954AE"/>
    <w:rsid w:val="00197A9D"/>
    <w:rsid w:val="0026200F"/>
    <w:rsid w:val="002A3403"/>
    <w:rsid w:val="002D066C"/>
    <w:rsid w:val="002E5D96"/>
    <w:rsid w:val="0032758D"/>
    <w:rsid w:val="00347E39"/>
    <w:rsid w:val="0041763D"/>
    <w:rsid w:val="00436460"/>
    <w:rsid w:val="00463BFC"/>
    <w:rsid w:val="005A08B8"/>
    <w:rsid w:val="005B3F42"/>
    <w:rsid w:val="005C59FD"/>
    <w:rsid w:val="005D72A5"/>
    <w:rsid w:val="005F41F3"/>
    <w:rsid w:val="00613C8D"/>
    <w:rsid w:val="00696ABF"/>
    <w:rsid w:val="006C143D"/>
    <w:rsid w:val="00751019"/>
    <w:rsid w:val="00764E98"/>
    <w:rsid w:val="00766146"/>
    <w:rsid w:val="007D2E15"/>
    <w:rsid w:val="007E1D5C"/>
    <w:rsid w:val="008001FD"/>
    <w:rsid w:val="00827AC7"/>
    <w:rsid w:val="00835AC3"/>
    <w:rsid w:val="00844E16"/>
    <w:rsid w:val="0089327D"/>
    <w:rsid w:val="00895871"/>
    <w:rsid w:val="008D68CA"/>
    <w:rsid w:val="00967E93"/>
    <w:rsid w:val="00977C43"/>
    <w:rsid w:val="00993E70"/>
    <w:rsid w:val="009F7009"/>
    <w:rsid w:val="00A46E2A"/>
    <w:rsid w:val="00A507AC"/>
    <w:rsid w:val="00A833FE"/>
    <w:rsid w:val="00B069E6"/>
    <w:rsid w:val="00B36888"/>
    <w:rsid w:val="00B57FEE"/>
    <w:rsid w:val="00B907EA"/>
    <w:rsid w:val="00B937A0"/>
    <w:rsid w:val="00BA4CF5"/>
    <w:rsid w:val="00BB1BCA"/>
    <w:rsid w:val="00BF2D89"/>
    <w:rsid w:val="00C22909"/>
    <w:rsid w:val="00C25B32"/>
    <w:rsid w:val="00C36535"/>
    <w:rsid w:val="00C3686F"/>
    <w:rsid w:val="00CB49D0"/>
    <w:rsid w:val="00D2506D"/>
    <w:rsid w:val="00D45181"/>
    <w:rsid w:val="00D87983"/>
    <w:rsid w:val="00DA57F6"/>
    <w:rsid w:val="00E46485"/>
    <w:rsid w:val="00E53CB7"/>
    <w:rsid w:val="00E7246D"/>
    <w:rsid w:val="00E94F77"/>
    <w:rsid w:val="00EF318A"/>
    <w:rsid w:val="00F00CC2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40918D"/>
  <w15:chartTrackingRefBased/>
  <w15:docId w15:val="{1E83EDC1-5A72-43BA-8876-2A0CBCF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7AC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68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6F"/>
  </w:style>
  <w:style w:type="paragraph" w:styleId="Footer">
    <w:name w:val="footer"/>
    <w:basedOn w:val="Normal"/>
    <w:link w:val="FooterChar"/>
    <w:uiPriority w:val="99"/>
    <w:unhideWhenUsed/>
    <w:rsid w:val="00C3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6F"/>
  </w:style>
  <w:style w:type="table" w:styleId="GridTable4-Accent1">
    <w:name w:val="Grid Table 4 Accent 1"/>
    <w:basedOn w:val="TableNormal"/>
    <w:uiPriority w:val="49"/>
    <w:rsid w:val="006C14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5F41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F41F3"/>
    <w:rPr>
      <w:rFonts w:ascii="Arial" w:eastAsia="Arial" w:hAnsi="Arial" w:cs="Arial"/>
      <w:sz w:val="17"/>
      <w:szCs w:val="17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bonneau.ucalgary.c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arbonneau.ucalgary.ca/research/research-themes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coelho@ucalgary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elho\Desktop\Charbonneau%20Membership%20Application%20(fi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A9972BE3844A7B266D10135D9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B331-1C67-41DC-AFEB-3F38A8D61C4C}"/>
      </w:docPartPr>
      <w:docPartBody>
        <w:p w:rsidR="008C07EE" w:rsidRDefault="00703AA9" w:rsidP="00703AA9">
          <w:pPr>
            <w:pStyle w:val="334A9972BE3844A7B266D10135D9F3CC1"/>
          </w:pPr>
          <w:r w:rsidRPr="00C56F33">
            <w:rPr>
              <w:rStyle w:val="PlaceholderText"/>
            </w:rPr>
            <w:t>Click here to enter text.</w:t>
          </w:r>
        </w:p>
      </w:docPartBody>
    </w:docPart>
    <w:docPart>
      <w:docPartPr>
        <w:name w:val="313DF9E344014B25B51F4F0BEA85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BA4E-CFF6-4F48-91CB-955C314FE95C}"/>
      </w:docPartPr>
      <w:docPartBody>
        <w:p w:rsidR="00435B19" w:rsidRDefault="00703AA9" w:rsidP="00703AA9">
          <w:pPr>
            <w:pStyle w:val="313DF9E344014B25B51F4F0BEA856D421"/>
          </w:pPr>
          <w:r w:rsidRPr="00CB38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8ACE6201945D29768056C2229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BD39-6EF1-4AC8-9AF3-FA26A1ACB4CD}"/>
      </w:docPartPr>
      <w:docPartBody>
        <w:p w:rsidR="00435B19" w:rsidRDefault="00703AA9" w:rsidP="00703AA9">
          <w:pPr>
            <w:pStyle w:val="4148ACE6201945D29768056C2229EFC41"/>
          </w:pPr>
          <w:r w:rsidRPr="00CB38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E6D93F47E4A059A01397455D5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F7AC-2759-45C5-9311-F19F02D16845}"/>
      </w:docPartPr>
      <w:docPartBody>
        <w:p w:rsidR="008E1BCF" w:rsidRDefault="00703AA9" w:rsidP="00703AA9">
          <w:pPr>
            <w:pStyle w:val="F89E6D93F47E4A059A01397455D5C1F0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E55D45DBA4DFBB19E612DCD2E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4144-D15B-4DDC-BDB0-A1C7D1EE1FCD}"/>
      </w:docPartPr>
      <w:docPartBody>
        <w:p w:rsidR="008E1BCF" w:rsidRDefault="00703AA9" w:rsidP="00703AA9">
          <w:pPr>
            <w:pStyle w:val="77CE55D45DBA4DFBB19E612DCD2EB471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0A5F35D7848FC8A1BAA96C386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96BF-00E9-47FF-8CF1-CC9EADF95CAC}"/>
      </w:docPartPr>
      <w:docPartBody>
        <w:p w:rsidR="008E1BCF" w:rsidRDefault="00703AA9" w:rsidP="00703AA9">
          <w:pPr>
            <w:pStyle w:val="4FA0A5F35D7848FC8A1BAA96C3865347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B48DE2F264EAEB53F7E8697E6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9B3EF-6716-4AFB-BA18-80D2E72EA5CB}"/>
      </w:docPartPr>
      <w:docPartBody>
        <w:p w:rsidR="005A252F" w:rsidRDefault="00703AA9" w:rsidP="00703AA9">
          <w:pPr>
            <w:pStyle w:val="0F2B48DE2F264EAEB53F7E8697E6A4A9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25320134E43298EDEF1D557DE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6C87-EF55-4121-BEC1-53922CA73D45}"/>
      </w:docPartPr>
      <w:docPartBody>
        <w:p w:rsidR="005A252F" w:rsidRDefault="00703AA9" w:rsidP="00703AA9">
          <w:pPr>
            <w:pStyle w:val="65525320134E43298EDEF1D557DE4B0A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E3A090C3E49449D4742641DC7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E1F2-7EFF-48B7-83E2-6053F8EC0483}"/>
      </w:docPartPr>
      <w:docPartBody>
        <w:p w:rsidR="005A252F" w:rsidRDefault="00703AA9" w:rsidP="00703AA9">
          <w:pPr>
            <w:pStyle w:val="410E3A090C3E49449D4742641DC7F0AB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FF75BA0014155AB9AE53AE351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5194-8D90-4500-AA81-FB28E97F1621}"/>
      </w:docPartPr>
      <w:docPartBody>
        <w:p w:rsidR="005A252F" w:rsidRDefault="00703AA9" w:rsidP="00703AA9">
          <w:pPr>
            <w:pStyle w:val="67BFF75BA0014155AB9AE53AE35107191"/>
          </w:pPr>
          <w:r w:rsidRPr="00525C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0324375AE426FA9EF9041A027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9E8C5-539B-454A-834D-13AAAF6F7DD2}"/>
      </w:docPartPr>
      <w:docPartBody>
        <w:p w:rsidR="005A252F" w:rsidRDefault="00703AA9" w:rsidP="00703AA9">
          <w:pPr>
            <w:pStyle w:val="1CA0324375AE426FA9EF9041A0276A621"/>
          </w:pPr>
          <w:r w:rsidRPr="00525C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8CCC9FDDC45F294E4CF51796D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8F0E-852E-4321-9BA7-7DEAF9ECF658}"/>
      </w:docPartPr>
      <w:docPartBody>
        <w:p w:rsidR="005A252F" w:rsidRDefault="00703AA9" w:rsidP="00703AA9">
          <w:pPr>
            <w:pStyle w:val="3B58CCC9FDDC45F294E4CF51796DBFB3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5A60558FA4DD08F4DD8ED2DE0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6626-7E6B-4ABB-BDA1-21D741CE755E}"/>
      </w:docPartPr>
      <w:docPartBody>
        <w:p w:rsidR="005A252F" w:rsidRDefault="00703AA9" w:rsidP="00703AA9">
          <w:pPr>
            <w:pStyle w:val="7395A60558FA4DD08F4DD8ED2DE077D6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1197164FE44F380FA3CD5C9D0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831A-DB26-4936-8C7E-5888351FB82A}"/>
      </w:docPartPr>
      <w:docPartBody>
        <w:p w:rsidR="005A252F" w:rsidRDefault="00703AA9" w:rsidP="00703AA9">
          <w:pPr>
            <w:pStyle w:val="3851197164FE44F380FA3CD5C9D024891"/>
          </w:pPr>
          <w:r w:rsidRPr="00B43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215CCD6D24F8B88E788D2524E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AF9A-82BC-4840-AC5B-2AA12AD81A42}"/>
      </w:docPartPr>
      <w:docPartBody>
        <w:p w:rsidR="005A252F" w:rsidRDefault="00703AA9" w:rsidP="00703AA9">
          <w:pPr>
            <w:pStyle w:val="B84215CCD6D24F8B88E788D2524EB3691"/>
          </w:pPr>
          <w:r w:rsidRPr="00C56F33">
            <w:rPr>
              <w:rStyle w:val="PlaceholderText"/>
            </w:rPr>
            <w:t>Click here to enter text.</w:t>
          </w:r>
        </w:p>
      </w:docPartBody>
    </w:docPart>
    <w:docPart>
      <w:docPartPr>
        <w:name w:val="F2335ED94DCE4BCDAD214CE898C5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47EF-35C3-447B-8A1C-4920C0F3218E}"/>
      </w:docPartPr>
      <w:docPartBody>
        <w:p w:rsidR="00703AA9" w:rsidRDefault="00703AA9" w:rsidP="00703AA9">
          <w:pPr>
            <w:pStyle w:val="F2335ED94DCE4BCDAD214CE898C51CC2"/>
          </w:pPr>
          <w:r w:rsidRPr="00F33F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EE"/>
    <w:rsid w:val="0005779C"/>
    <w:rsid w:val="000A3F1E"/>
    <w:rsid w:val="00152CAB"/>
    <w:rsid w:val="00316017"/>
    <w:rsid w:val="003210C8"/>
    <w:rsid w:val="00435B19"/>
    <w:rsid w:val="00436460"/>
    <w:rsid w:val="005A252F"/>
    <w:rsid w:val="00641EB0"/>
    <w:rsid w:val="00703AA9"/>
    <w:rsid w:val="008C07EE"/>
    <w:rsid w:val="008D17A6"/>
    <w:rsid w:val="008E1BCF"/>
    <w:rsid w:val="00A71C5D"/>
    <w:rsid w:val="00AE232C"/>
    <w:rsid w:val="00B069E6"/>
    <w:rsid w:val="00C1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AA9"/>
    <w:rPr>
      <w:color w:val="808080"/>
    </w:rPr>
  </w:style>
  <w:style w:type="paragraph" w:customStyle="1" w:styleId="F89E6D93F47E4A059A01397455D5C1F0">
    <w:name w:val="F89E6D93F47E4A059A01397455D5C1F0"/>
    <w:rsid w:val="005A252F"/>
    <w:rPr>
      <w:rFonts w:eastAsiaTheme="minorHAnsi"/>
    </w:rPr>
  </w:style>
  <w:style w:type="paragraph" w:customStyle="1" w:styleId="77CE55D45DBA4DFBB19E612DCD2EB471">
    <w:name w:val="77CE55D45DBA4DFBB19E612DCD2EB471"/>
    <w:rsid w:val="005A252F"/>
    <w:rPr>
      <w:rFonts w:eastAsiaTheme="minorHAnsi"/>
    </w:rPr>
  </w:style>
  <w:style w:type="paragraph" w:customStyle="1" w:styleId="4FA0A5F35D7848FC8A1BAA96C3865347">
    <w:name w:val="4FA0A5F35D7848FC8A1BAA96C3865347"/>
    <w:rsid w:val="005A252F"/>
    <w:rPr>
      <w:rFonts w:eastAsiaTheme="minorHAnsi"/>
    </w:rPr>
  </w:style>
  <w:style w:type="paragraph" w:customStyle="1" w:styleId="313DF9E344014B25B51F4F0BEA856D42">
    <w:name w:val="313DF9E344014B25B51F4F0BEA856D42"/>
    <w:rsid w:val="005A252F"/>
    <w:rPr>
      <w:rFonts w:eastAsiaTheme="minorHAnsi"/>
    </w:rPr>
  </w:style>
  <w:style w:type="paragraph" w:customStyle="1" w:styleId="4148ACE6201945D29768056C2229EFC4">
    <w:name w:val="4148ACE6201945D29768056C2229EFC4"/>
    <w:rsid w:val="005A252F"/>
    <w:rPr>
      <w:rFonts w:eastAsiaTheme="minorHAnsi"/>
    </w:rPr>
  </w:style>
  <w:style w:type="paragraph" w:customStyle="1" w:styleId="334A9972BE3844A7B266D10135D9F3CC">
    <w:name w:val="334A9972BE3844A7B266D10135D9F3CC"/>
    <w:rsid w:val="005A252F"/>
    <w:rPr>
      <w:rFonts w:eastAsiaTheme="minorHAnsi"/>
    </w:rPr>
  </w:style>
  <w:style w:type="paragraph" w:customStyle="1" w:styleId="0F2B48DE2F264EAEB53F7E8697E6A4A91">
    <w:name w:val="0F2B48DE2F264EAEB53F7E8697E6A4A91"/>
    <w:rsid w:val="005A252F"/>
    <w:rPr>
      <w:rFonts w:eastAsiaTheme="minorHAnsi"/>
    </w:rPr>
  </w:style>
  <w:style w:type="paragraph" w:customStyle="1" w:styleId="65525320134E43298EDEF1D557DE4B0A">
    <w:name w:val="65525320134E43298EDEF1D557DE4B0A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10E3A090C3E49449D4742641DC7F0AB">
    <w:name w:val="410E3A090C3E49449D4742641DC7F0AB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7BFF75BA0014155AB9AE53AE3510719">
    <w:name w:val="67BFF75BA0014155AB9AE53AE3510719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CA0324375AE426FA9EF9041A0276A62">
    <w:name w:val="1CA0324375AE426FA9EF9041A0276A62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B58CCC9FDDC45F294E4CF51796DBFB3">
    <w:name w:val="3B58CCC9FDDC45F294E4CF51796DBFB3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395A60558FA4DD08F4DD8ED2DE077D6">
    <w:name w:val="7395A60558FA4DD08F4DD8ED2DE077D6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851197164FE44F380FA3CD5C9D02489">
    <w:name w:val="3851197164FE44F380FA3CD5C9D02489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84215CCD6D24F8B88E788D2524EB369">
    <w:name w:val="B84215CCD6D24F8B88E788D2524EB369"/>
    <w:rsid w:val="005A2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525320134E43298EDEF1D557DE4B0A1">
    <w:name w:val="65525320134E43298EDEF1D557DE4B0A1"/>
    <w:rsid w:val="00703AA9"/>
    <w:rPr>
      <w:rFonts w:eastAsiaTheme="minorHAnsi"/>
    </w:rPr>
  </w:style>
  <w:style w:type="paragraph" w:customStyle="1" w:styleId="410E3A090C3E49449D4742641DC7F0AB1">
    <w:name w:val="410E3A090C3E49449D4742641DC7F0AB1"/>
    <w:rsid w:val="00703AA9"/>
    <w:rPr>
      <w:rFonts w:eastAsiaTheme="minorHAnsi"/>
    </w:rPr>
  </w:style>
  <w:style w:type="paragraph" w:customStyle="1" w:styleId="67BFF75BA0014155AB9AE53AE35107191">
    <w:name w:val="67BFF75BA0014155AB9AE53AE35107191"/>
    <w:rsid w:val="00703AA9"/>
    <w:rPr>
      <w:rFonts w:eastAsiaTheme="minorHAnsi"/>
    </w:rPr>
  </w:style>
  <w:style w:type="paragraph" w:customStyle="1" w:styleId="1CA0324375AE426FA9EF9041A0276A621">
    <w:name w:val="1CA0324375AE426FA9EF9041A0276A621"/>
    <w:rsid w:val="00703AA9"/>
    <w:rPr>
      <w:rFonts w:eastAsiaTheme="minorHAnsi"/>
    </w:rPr>
  </w:style>
  <w:style w:type="paragraph" w:customStyle="1" w:styleId="F89E6D93F47E4A059A01397455D5C1F01">
    <w:name w:val="F89E6D93F47E4A059A01397455D5C1F01"/>
    <w:rsid w:val="00703AA9"/>
    <w:rPr>
      <w:rFonts w:eastAsiaTheme="minorHAnsi"/>
    </w:rPr>
  </w:style>
  <w:style w:type="paragraph" w:customStyle="1" w:styleId="77CE55D45DBA4DFBB19E612DCD2EB4711">
    <w:name w:val="77CE55D45DBA4DFBB19E612DCD2EB4711"/>
    <w:rsid w:val="00703AA9"/>
    <w:rPr>
      <w:rFonts w:eastAsiaTheme="minorHAnsi"/>
    </w:rPr>
  </w:style>
  <w:style w:type="paragraph" w:customStyle="1" w:styleId="4FA0A5F35D7848FC8A1BAA96C38653471">
    <w:name w:val="4FA0A5F35D7848FC8A1BAA96C38653471"/>
    <w:rsid w:val="00703AA9"/>
    <w:rPr>
      <w:rFonts w:eastAsiaTheme="minorHAnsi"/>
    </w:rPr>
  </w:style>
  <w:style w:type="paragraph" w:customStyle="1" w:styleId="313DF9E344014B25B51F4F0BEA856D421">
    <w:name w:val="313DF9E344014B25B51F4F0BEA856D421"/>
    <w:rsid w:val="00703AA9"/>
    <w:rPr>
      <w:rFonts w:eastAsiaTheme="minorHAnsi"/>
    </w:rPr>
  </w:style>
  <w:style w:type="paragraph" w:customStyle="1" w:styleId="4148ACE6201945D29768056C2229EFC41">
    <w:name w:val="4148ACE6201945D29768056C2229EFC41"/>
    <w:rsid w:val="00703AA9"/>
    <w:rPr>
      <w:rFonts w:eastAsiaTheme="minorHAnsi"/>
    </w:rPr>
  </w:style>
  <w:style w:type="paragraph" w:customStyle="1" w:styleId="334A9972BE3844A7B266D10135D9F3CC1">
    <w:name w:val="334A9972BE3844A7B266D10135D9F3CC1"/>
    <w:rsid w:val="00703AA9"/>
    <w:rPr>
      <w:rFonts w:eastAsiaTheme="minorHAnsi"/>
    </w:rPr>
  </w:style>
  <w:style w:type="paragraph" w:customStyle="1" w:styleId="0F2B48DE2F264EAEB53F7E8697E6A4A9">
    <w:name w:val="0F2B48DE2F264EAEB53F7E8697E6A4A9"/>
    <w:rsid w:val="00703AA9"/>
    <w:rPr>
      <w:rFonts w:eastAsiaTheme="minorHAnsi"/>
    </w:rPr>
  </w:style>
  <w:style w:type="paragraph" w:customStyle="1" w:styleId="F2335ED94DCE4BCDAD214CE898C51CC2">
    <w:name w:val="F2335ED94DCE4BCDAD214CE898C51CC2"/>
    <w:rsid w:val="00703AA9"/>
    <w:rPr>
      <w:rFonts w:eastAsiaTheme="minorHAnsi"/>
    </w:rPr>
  </w:style>
  <w:style w:type="paragraph" w:customStyle="1" w:styleId="3B58CCC9FDDC45F294E4CF51796DBFB31">
    <w:name w:val="3B58CCC9FDDC45F294E4CF51796DBFB31"/>
    <w:rsid w:val="00703AA9"/>
    <w:rPr>
      <w:rFonts w:eastAsiaTheme="minorHAnsi"/>
    </w:rPr>
  </w:style>
  <w:style w:type="paragraph" w:customStyle="1" w:styleId="7395A60558FA4DD08F4DD8ED2DE077D61">
    <w:name w:val="7395A60558FA4DD08F4DD8ED2DE077D61"/>
    <w:rsid w:val="00703AA9"/>
    <w:rPr>
      <w:rFonts w:eastAsiaTheme="minorHAnsi"/>
    </w:rPr>
  </w:style>
  <w:style w:type="paragraph" w:customStyle="1" w:styleId="3851197164FE44F380FA3CD5C9D024891">
    <w:name w:val="3851197164FE44F380FA3CD5C9D024891"/>
    <w:rsid w:val="00703AA9"/>
    <w:rPr>
      <w:rFonts w:eastAsiaTheme="minorHAnsi"/>
    </w:rPr>
  </w:style>
  <w:style w:type="paragraph" w:customStyle="1" w:styleId="B84215CCD6D24F8B88E788D2524EB3691">
    <w:name w:val="B84215CCD6D24F8B88E788D2524EB3691"/>
    <w:rsid w:val="00703AA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Charbonneau Membership Application (final)</Template>
  <TotalTime>1238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Coelho</dc:creator>
  <cp:keywords/>
  <dc:description/>
  <cp:lastModifiedBy>Carmen Coelho</cp:lastModifiedBy>
  <cp:revision>7</cp:revision>
  <dcterms:created xsi:type="dcterms:W3CDTF">2025-02-11T21:41:00Z</dcterms:created>
  <dcterms:modified xsi:type="dcterms:W3CDTF">2026-01-07T18:53:00Z</dcterms:modified>
</cp:coreProperties>
</file>